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1E" w:rsidRDefault="0008708E"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3448685</wp:posOffset>
            </wp:positionH>
            <wp:positionV relativeFrom="paragraph">
              <wp:posOffset>1905</wp:posOffset>
            </wp:positionV>
            <wp:extent cx="1052195" cy="914400"/>
            <wp:effectExtent l="19050" t="19050" r="14605" b="190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3437255" cy="914400"/>
                <wp:effectExtent l="0" t="0" r="1079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6B" w:rsidRDefault="0007156B" w:rsidP="00FA527D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A8368E">
                              <w:rPr>
                                <w:b/>
                                <w:sz w:val="40"/>
                              </w:rPr>
                              <w:t>S C H Ü L E R B O G E N</w:t>
                            </w:r>
                          </w:p>
                          <w:p w:rsidR="0007156B" w:rsidRPr="00A8368E" w:rsidRDefault="0007156B" w:rsidP="00FA527D">
                            <w:pPr>
                              <w:spacing w:after="0"/>
                              <w:jc w:val="center"/>
                              <w:rPr>
                                <w:b/>
                                <w:color w:val="7F7F7F" w:themeColor="text1" w:themeTint="80"/>
                                <w:sz w:val="32"/>
                              </w:rPr>
                            </w:pPr>
                            <w:r w:rsidRPr="00A8368E">
                              <w:rPr>
                                <w:b/>
                                <w:color w:val="7F7F7F" w:themeColor="text1" w:themeTint="80"/>
                                <w:sz w:val="32"/>
                              </w:rPr>
                              <w:t>Realschule plus Bellheim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1pt;margin-top:0;width:270.6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" fillcolor="#f2f2f2 [3052]">
                <v:textbox>
                  <w:txbxContent>
                    <w:p w:rsidR="0007156B" w:rsidRDefault="0007156B" w:rsidP="00FA527D">
                      <w:pPr>
                        <w:spacing w:after="0"/>
                        <w:jc w:val="center"/>
                        <w:rPr>
                          <w:b/>
                          <w:sz w:val="40"/>
                        </w:rPr>
                      </w:pPr>
                      <w:r w:rsidRPr="00A8368E">
                        <w:rPr>
                          <w:b/>
                          <w:sz w:val="40"/>
                        </w:rPr>
                        <w:t>S C H Ü L E R B O G E N</w:t>
                      </w:r>
                    </w:p>
                    <w:p w:rsidR="0007156B" w:rsidRPr="00A8368E" w:rsidRDefault="0007156B" w:rsidP="00FA527D">
                      <w:pPr>
                        <w:spacing w:after="0"/>
                        <w:jc w:val="center"/>
                        <w:rPr>
                          <w:b/>
                          <w:color w:val="7F7F7F" w:themeColor="text1" w:themeTint="80"/>
                          <w:sz w:val="32"/>
                        </w:rPr>
                      </w:pPr>
                      <w:r w:rsidRPr="00A8368E">
                        <w:rPr>
                          <w:b/>
                          <w:color w:val="7F7F7F" w:themeColor="text1" w:themeTint="80"/>
                          <w:sz w:val="32"/>
                        </w:rPr>
                        <w:t>Realschule plus Bellheim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C1E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5A5D48" wp14:editId="06B97F35">
                <wp:simplePos x="0" y="0"/>
                <wp:positionH relativeFrom="margin">
                  <wp:posOffset>4457700</wp:posOffset>
                </wp:positionH>
                <wp:positionV relativeFrom="paragraph">
                  <wp:posOffset>0</wp:posOffset>
                </wp:positionV>
                <wp:extent cx="1590675" cy="914400"/>
                <wp:effectExtent l="0" t="0" r="2857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914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6B" w:rsidRDefault="0007156B" w:rsidP="00E8324A">
                            <w:r>
                              <w:t xml:space="preserve">Schuljahr: </w:t>
                            </w:r>
                            <w:proofErr w:type="gramStart"/>
                            <w:r>
                              <w:t>20..</w:t>
                            </w:r>
                            <w:proofErr w:type="gramEnd"/>
                            <w:r>
                              <w:t>…/20..…</w:t>
                            </w:r>
                          </w:p>
                          <w:p w:rsidR="0007156B" w:rsidRDefault="0007156B" w:rsidP="00E8324A">
                            <w:r>
                              <w:t>Klasse: 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………….</w:t>
                            </w:r>
                          </w:p>
                          <w:p w:rsidR="0007156B" w:rsidRPr="00BB1666" w:rsidRDefault="0007156B" w:rsidP="00E8324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B1666">
                              <w:rPr>
                                <w:i/>
                                <w:sz w:val="16"/>
                                <w:szCs w:val="16"/>
                              </w:rPr>
                              <w:t>Wird von der Schule eingetragen.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A5D48" id="_x0000_s1027" type="#_x0000_t202" style="position:absolute;margin-left:351pt;margin-top:0;width:125.2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" fillcolor="#f2f2f2">
                <v:textbox>
                  <w:txbxContent>
                    <w:p w:rsidR="0007156B" w:rsidRDefault="0007156B" w:rsidP="00E8324A">
                      <w:r>
                        <w:t xml:space="preserve">Schuljahr: </w:t>
                      </w:r>
                      <w:proofErr w:type="gramStart"/>
                      <w:r>
                        <w:t>20..</w:t>
                      </w:r>
                      <w:proofErr w:type="gramEnd"/>
                      <w:r>
                        <w:t>…/20..…</w:t>
                      </w:r>
                    </w:p>
                    <w:p w:rsidR="0007156B" w:rsidRDefault="0007156B" w:rsidP="00E8324A">
                      <w:r>
                        <w:t>Klasse: 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………….</w:t>
                      </w:r>
                    </w:p>
                    <w:p w:rsidR="0007156B" w:rsidRPr="00BB1666" w:rsidRDefault="0007156B" w:rsidP="00E8324A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BB1666">
                        <w:rPr>
                          <w:i/>
                          <w:sz w:val="16"/>
                          <w:szCs w:val="16"/>
                        </w:rPr>
                        <w:t>Wird von der Schule eingetragen.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4C1E" w:rsidRDefault="00FD4C1E"/>
    <w:p w:rsidR="00FD4C1E" w:rsidRDefault="00FD4C1E"/>
    <w:tbl>
      <w:tblPr>
        <w:tblpPr w:leftFromText="141" w:rightFromText="141" w:vertAnchor="text" w:horzAnchor="margin" w:tblpY="29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25"/>
        <w:gridCol w:w="1843"/>
        <w:gridCol w:w="588"/>
        <w:gridCol w:w="546"/>
        <w:gridCol w:w="2310"/>
      </w:tblGrid>
      <w:tr w:rsidR="0007156B" w:rsidTr="00375614">
        <w:trPr>
          <w:trHeight w:hRule="exact" w:val="454"/>
        </w:trPr>
        <w:tc>
          <w:tcPr>
            <w:tcW w:w="9540" w:type="dxa"/>
            <w:gridSpan w:val="6"/>
            <w:shd w:val="clear" w:color="auto" w:fill="F2F2F2" w:themeFill="background1" w:themeFillShade="F2"/>
            <w:vAlign w:val="center"/>
          </w:tcPr>
          <w:p w:rsidR="0007156B" w:rsidRPr="004A71F0" w:rsidRDefault="0007156B" w:rsidP="0007156B">
            <w:pPr>
              <w:rPr>
                <w:b/>
                <w:sz w:val="28"/>
              </w:rPr>
            </w:pPr>
            <w:r w:rsidRPr="004A71F0">
              <w:rPr>
                <w:b/>
                <w:sz w:val="28"/>
              </w:rPr>
              <w:t>Angaben zum Kind</w:t>
            </w:r>
          </w:p>
        </w:tc>
      </w:tr>
      <w:tr w:rsidR="0007156B" w:rsidTr="0007156B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Name: </w:t>
            </w:r>
            <w:sdt>
              <w:sdtPr>
                <w:rPr>
                  <w:rStyle w:val="Lckentext"/>
                </w:rPr>
                <w:id w:val="-1364356360"/>
                <w:placeholder>
                  <w:docPart w:val="C67C728D78EA4E0D8C39B00BE004EA42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rStyle w:val="Lckentext"/>
                    <w:b w:val="0"/>
                  </w:rPr>
                  <w:t>Nachname</w:t>
                </w:r>
              </w:sdtContent>
            </w:sdt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Vorname: </w:t>
            </w:r>
            <w:sdt>
              <w:sdtPr>
                <w:rPr>
                  <w:rStyle w:val="Lckentext"/>
                </w:rPr>
                <w:id w:val="1456445046"/>
                <w:placeholder>
                  <w:docPart w:val="678FD3D863F34F3DBFADEA5C81C1878A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Vorname</w:t>
                </w:r>
              </w:sdtContent>
            </w:sdt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Geschlecht: </w:t>
            </w:r>
            <w:sdt>
              <w:sdtPr>
                <w:rPr>
                  <w:rStyle w:val="Lckentext"/>
                </w:rPr>
                <w:id w:val="-91243689"/>
                <w:placeholder>
                  <w:docPart w:val="3D292C29BD3240FB841766D69D4BDF85"/>
                </w:placeholder>
                <w:showingPlcHdr/>
                <w15:color w:val="FF9900"/>
                <w:dropDownList>
                  <w:listItem w:value="Wählen Sie ein Geschlecht aus."/>
                  <w:listItem w:displayText="m" w:value="m"/>
                  <w:listItem w:displayText="w" w:value="w"/>
                  <w:listItem w:displayText="d" w:value="d"/>
                </w:dropDownList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Auswählen.</w:t>
                </w:r>
              </w:sdtContent>
            </w:sdt>
          </w:p>
        </w:tc>
      </w:tr>
      <w:tr w:rsidR="0007156B" w:rsidTr="0007156B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Pr="00050947" w:rsidRDefault="0007156B" w:rsidP="0007156B">
            <w:pPr>
              <w:spacing w:after="0"/>
            </w:pPr>
            <w:r w:rsidRPr="00050947">
              <w:t>Geburtsdatum:</w:t>
            </w:r>
            <w:r>
              <w:t xml:space="preserve"> </w:t>
            </w:r>
            <w:sdt>
              <w:sdtPr>
                <w:rPr>
                  <w:rStyle w:val="Lckentext"/>
                </w:rPr>
                <w:id w:val="946048076"/>
                <w:placeholder>
                  <w:docPart w:val="43E4B8D16290488DB4202F63AC00701B"/>
                </w:placeholder>
                <w:showingPlcHdr/>
                <w15:color w:val="FF9900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Auswählen.</w:t>
                </w:r>
              </w:sdtContent>
            </w:sdt>
          </w:p>
        </w:tc>
        <w:tc>
          <w:tcPr>
            <w:tcW w:w="2856" w:type="dxa"/>
            <w:gridSpan w:val="3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Geburtsort: </w:t>
            </w:r>
            <w:sdt>
              <w:sdtPr>
                <w:rPr>
                  <w:rStyle w:val="Lckentext"/>
                </w:rPr>
                <w:id w:val="-1562548059"/>
                <w:placeholder>
                  <w:docPart w:val="5264EC04A7474AFBAE30EDD8F2AB09AA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2856" w:type="dxa"/>
            <w:gridSpan w:val="2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Geburtsland: </w:t>
            </w:r>
            <w:sdt>
              <w:sdtPr>
                <w:rPr>
                  <w:rStyle w:val="Lckentext"/>
                </w:rPr>
                <w:id w:val="1299573069"/>
                <w:placeholder>
                  <w:docPart w:val="EA3A795B55574BECB1C8BC23DF9977FD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07156B" w:rsidTr="0007156B">
        <w:trPr>
          <w:trHeight w:hRule="exact" w:val="593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Staatsangehörigkeit: </w:t>
            </w:r>
            <w:sdt>
              <w:sdtPr>
                <w:rPr>
                  <w:rStyle w:val="Lckentext"/>
                </w:rPr>
                <w:id w:val="-833676582"/>
                <w:placeholder>
                  <w:docPart w:val="795A8523D6064BE78C0E3A103BFD34F4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2856" w:type="dxa"/>
            <w:gridSpan w:val="3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Muttersprache: </w:t>
            </w:r>
            <w:sdt>
              <w:sdtPr>
                <w:rPr>
                  <w:rStyle w:val="Lckentext"/>
                </w:rPr>
                <w:id w:val="-1782635439"/>
                <w:placeholder>
                  <w:docPart w:val="4E9F334F03DC4D519E7D2D175F1862F9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2856" w:type="dxa"/>
            <w:gridSpan w:val="2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Zuzug am: </w:t>
            </w:r>
            <w:sdt>
              <w:sdtPr>
                <w:rPr>
                  <w:rStyle w:val="Lckentext"/>
                </w:rPr>
                <w:id w:val="-1568488005"/>
                <w:placeholder>
                  <w:docPart w:val="C6E62B82545E4F67B11C872746D215EB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07156B" w:rsidTr="0007156B">
        <w:trPr>
          <w:trHeight w:hRule="exact" w:val="593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Pr="00050947" w:rsidRDefault="0007156B" w:rsidP="0007156B">
            <w:pPr>
              <w:spacing w:after="0"/>
            </w:pPr>
            <w:r>
              <w:t xml:space="preserve">Konfession: </w:t>
            </w:r>
            <w:sdt>
              <w:sdtPr>
                <w:rPr>
                  <w:rStyle w:val="Lckentext"/>
                </w:rPr>
                <w:id w:val="-278178485"/>
                <w:placeholder>
                  <w:docPart w:val="2AC20A7D8C8A43E4A9CC0F26D2FD04EA"/>
                </w:placeholder>
                <w:showingPlcHdr/>
                <w15:color w:val="FF9900"/>
                <w:dropDownList>
                  <w:listItem w:value="Wählen Sie eine Konfession aus."/>
                  <w:listItem w:displayText="evangelisch" w:value="evangelisch"/>
                  <w:listItem w:displayText="katholisch" w:value="katholisch"/>
                  <w:listItem w:displayText="muslimisch" w:value="muslimisch"/>
                  <w:listItem w:displayText="sonstige" w:value="sonstige"/>
                  <w:listItem w:displayText="keine" w:value="keine"/>
                </w:dropDownList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Auswählen.</w:t>
                </w:r>
              </w:sdtContent>
            </w:sdt>
          </w:p>
        </w:tc>
        <w:tc>
          <w:tcPr>
            <w:tcW w:w="5712" w:type="dxa"/>
            <w:gridSpan w:val="5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Teilnahme am Religionsunterricht: </w:t>
            </w:r>
            <w:r w:rsidRPr="007C7392">
              <w:rPr>
                <w:b/>
              </w:rPr>
              <w:t>:</w:t>
            </w:r>
            <w:r>
              <w:t xml:space="preserve">    </w:t>
            </w:r>
            <w:proofErr w:type="spellStart"/>
            <w:r>
              <w:t>ev</w:t>
            </w:r>
            <w:proofErr w:type="spellEnd"/>
            <w:r>
              <w:t xml:space="preserve"> </w:t>
            </w:r>
            <w:sdt>
              <w:sdtPr>
                <w:id w:val="-11816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</w:t>
            </w:r>
            <w:proofErr w:type="spellStart"/>
            <w:r>
              <w:t>rk</w:t>
            </w:r>
            <w:proofErr w:type="spellEnd"/>
            <w:r>
              <w:t xml:space="preserve"> </w:t>
            </w:r>
            <w:sdt>
              <w:sdtPr>
                <w:id w:val="-101006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="00C02169">
              <w:t>Et</w:t>
            </w:r>
            <w:r>
              <w:t>h</w:t>
            </w:r>
            <w:r w:rsidR="00C02169">
              <w:t>i</w:t>
            </w:r>
            <w:r>
              <w:t xml:space="preserve">k </w:t>
            </w:r>
            <w:sdt>
              <w:sdtPr>
                <w:id w:val="23451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156B" w:rsidTr="0007156B">
        <w:trPr>
          <w:trHeight w:hRule="exact" w:val="567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Anschrift: </w:t>
            </w:r>
            <w:sdt>
              <w:sdtPr>
                <w:rPr>
                  <w:rStyle w:val="Lckentext"/>
                </w:rPr>
                <w:id w:val="622740069"/>
                <w:placeholder>
                  <w:docPart w:val="DC7FBF53348247A7927A00119F827800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E4000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Straße und Hausnummer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PLZ: </w:t>
            </w:r>
            <w:sdt>
              <w:sdtPr>
                <w:rPr>
                  <w:rStyle w:val="Lckentext"/>
                </w:rPr>
                <w:id w:val="-632402149"/>
                <w:placeholder>
                  <w:docPart w:val="C487993F89644CC4B66A6339408192D2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E4000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Postleitzahl</w:t>
                </w:r>
              </w:sdtContent>
            </w:sdt>
          </w:p>
        </w:tc>
        <w:tc>
          <w:tcPr>
            <w:tcW w:w="3444" w:type="dxa"/>
            <w:gridSpan w:val="3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Ort: </w:t>
            </w:r>
            <w:sdt>
              <w:sdtPr>
                <w:rPr>
                  <w:rStyle w:val="Lckentext"/>
                </w:rPr>
                <w:id w:val="-771545538"/>
                <w:placeholder>
                  <w:docPart w:val="4953388DABAD4929B6F9A9869E46713B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E4000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Wohnort</w:t>
                </w:r>
              </w:sdtContent>
            </w:sdt>
          </w:p>
        </w:tc>
      </w:tr>
    </w:tbl>
    <w:p w:rsidR="004A71F0" w:rsidRDefault="004A71F0"/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1197"/>
        <w:gridCol w:w="2473"/>
        <w:gridCol w:w="2473"/>
      </w:tblGrid>
      <w:tr w:rsidR="0007156B" w:rsidTr="00375614">
        <w:trPr>
          <w:trHeight w:hRule="exact" w:val="454"/>
        </w:trPr>
        <w:tc>
          <w:tcPr>
            <w:tcW w:w="9540" w:type="dxa"/>
            <w:gridSpan w:val="5"/>
            <w:shd w:val="clear" w:color="auto" w:fill="F2F2F2" w:themeFill="background1" w:themeFillShade="F2"/>
            <w:vAlign w:val="center"/>
          </w:tcPr>
          <w:p w:rsidR="0007156B" w:rsidRPr="0063673F" w:rsidRDefault="0007156B" w:rsidP="0007156B">
            <w:pPr>
              <w:rPr>
                <w:sz w:val="24"/>
              </w:rPr>
            </w:pPr>
            <w:r>
              <w:rPr>
                <w:b/>
                <w:sz w:val="28"/>
              </w:rPr>
              <w:t xml:space="preserve">Sorgeberechtigung:                                                                 </w:t>
            </w:r>
            <w:r>
              <w:rPr>
                <w:sz w:val="24"/>
              </w:rPr>
              <w:t xml:space="preserve">Geschwisterkind: </w:t>
            </w:r>
            <w:r>
              <w:t xml:space="preserve"> </w:t>
            </w:r>
            <w:sdt>
              <w:sdtPr>
                <w:id w:val="-7266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Ja    </w:t>
            </w:r>
            <w:sdt>
              <w:sdtPr>
                <w:id w:val="160854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  <w:tr w:rsidR="0007156B" w:rsidTr="00375614">
        <w:trPr>
          <w:trHeight w:hRule="exact" w:val="567"/>
        </w:trPr>
        <w:tc>
          <w:tcPr>
            <w:tcW w:w="2122" w:type="dxa"/>
            <w:tcBorders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Beide Eltern:     </w:t>
            </w:r>
          </w:p>
        </w:tc>
        <w:tc>
          <w:tcPr>
            <w:tcW w:w="2472" w:type="dxa"/>
            <w:gridSpan w:val="2"/>
            <w:tcBorders>
              <w:lef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sdt>
              <w:sdtPr>
                <w:id w:val="76011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</w:tc>
        <w:tc>
          <w:tcPr>
            <w:tcW w:w="2473" w:type="dxa"/>
            <w:tcBorders>
              <w:lef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Nur Mutter:  </w:t>
            </w:r>
            <w:sdt>
              <w:sdtPr>
                <w:id w:val="-10597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</w:t>
            </w:r>
          </w:p>
        </w:tc>
        <w:tc>
          <w:tcPr>
            <w:tcW w:w="2473" w:type="dxa"/>
            <w:tcBorders>
              <w:lef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Nur Vater:  </w:t>
            </w:r>
            <w:sdt>
              <w:sdtPr>
                <w:id w:val="91998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156B" w:rsidTr="00375614">
        <w:trPr>
          <w:trHeight w:hRule="exact" w:val="567"/>
        </w:trPr>
        <w:tc>
          <w:tcPr>
            <w:tcW w:w="3397" w:type="dxa"/>
            <w:gridSpan w:val="2"/>
            <w:tcBorders>
              <w:righ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>Kopie des Gerichtsurteils liegt vor:</w:t>
            </w:r>
          </w:p>
        </w:tc>
        <w:tc>
          <w:tcPr>
            <w:tcW w:w="6143" w:type="dxa"/>
            <w:gridSpan w:val="3"/>
            <w:tcBorders>
              <w:left w:val="single" w:sz="4" w:space="0" w:color="D0CECE" w:themeColor="background2" w:themeShade="E6"/>
            </w:tcBorders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sdt>
              <w:sdtPr>
                <w:id w:val="210282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Ja         </w:t>
            </w:r>
            <w:sdt>
              <w:sdtPr>
                <w:id w:val="-130392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</w:tbl>
    <w:tbl>
      <w:tblPr>
        <w:tblpPr w:leftFromText="141" w:rightFromText="141" w:vertAnchor="page" w:horzAnchor="margin" w:tblpY="5281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648"/>
        <w:gridCol w:w="2532"/>
        <w:gridCol w:w="3180"/>
      </w:tblGrid>
      <w:tr w:rsidR="00375614" w:rsidTr="00375614">
        <w:trPr>
          <w:trHeight w:hRule="exact" w:val="454"/>
        </w:trPr>
        <w:tc>
          <w:tcPr>
            <w:tcW w:w="9540" w:type="dxa"/>
            <w:gridSpan w:val="4"/>
            <w:shd w:val="clear" w:color="auto" w:fill="F2F2F2" w:themeFill="background1" w:themeFillShade="F2"/>
            <w:vAlign w:val="center"/>
          </w:tcPr>
          <w:p w:rsidR="00375614" w:rsidRPr="004A71F0" w:rsidRDefault="00375614" w:rsidP="003756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Einreise: </w:t>
            </w:r>
          </w:p>
        </w:tc>
      </w:tr>
      <w:tr w:rsidR="00375614" w:rsidTr="00375614">
        <w:trPr>
          <w:trHeight w:hRule="exact" w:val="722"/>
        </w:trPr>
        <w:tc>
          <w:tcPr>
            <w:tcW w:w="3180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sdt>
              <w:sdtPr>
                <w:id w:val="10260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Aussiedler              </w:t>
            </w:r>
          </w:p>
          <w:p w:rsidR="00375614" w:rsidRDefault="00375614" w:rsidP="00375614">
            <w:pPr>
              <w:spacing w:after="0"/>
            </w:pPr>
            <w:sdt>
              <w:sdtPr>
                <w:id w:val="-71735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Asylant                            </w:t>
            </w:r>
          </w:p>
        </w:tc>
        <w:tc>
          <w:tcPr>
            <w:tcW w:w="3180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sdt>
              <w:sdtPr>
                <w:id w:val="-64643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Asylbewerber     </w:t>
            </w:r>
          </w:p>
          <w:p w:rsidR="00375614" w:rsidRDefault="00375614" w:rsidP="00375614">
            <w:pPr>
              <w:spacing w:after="0"/>
            </w:pPr>
            <w:sdt>
              <w:sdtPr>
                <w:id w:val="45437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Kriegsflüchtling                           </w:t>
            </w:r>
          </w:p>
        </w:tc>
        <w:tc>
          <w:tcPr>
            <w:tcW w:w="3180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sdt>
              <w:sdtPr>
                <w:id w:val="-148307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Ausländer </w:t>
            </w:r>
          </w:p>
          <w:p w:rsidR="00375614" w:rsidRPr="0007156B" w:rsidRDefault="00375614" w:rsidP="00375614">
            <w:pPr>
              <w:spacing w:after="0"/>
            </w:pPr>
            <w:r>
              <w:rPr>
                <w:rFonts w:eastAsia="MS Gothic"/>
              </w:rPr>
              <w:t xml:space="preserve">     </w:t>
            </w:r>
            <w:r w:rsidRPr="0007156B">
              <w:rPr>
                <w:rFonts w:eastAsia="MS Gothic"/>
              </w:rPr>
              <w:t>(nicht Asylbewerber)</w:t>
            </w:r>
          </w:p>
        </w:tc>
      </w:tr>
      <w:tr w:rsidR="00375614" w:rsidTr="00375614">
        <w:trPr>
          <w:trHeight w:hRule="exact" w:val="709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>Besteht Förderbedarf in deutscher Sprache?</w:t>
            </w:r>
          </w:p>
        </w:tc>
        <w:tc>
          <w:tcPr>
            <w:tcW w:w="5712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sdt>
              <w:sdtPr>
                <w:id w:val="71739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375614" w:rsidRDefault="00375614" w:rsidP="00375614">
            <w:pPr>
              <w:spacing w:after="0"/>
              <w:rPr>
                <w:rFonts w:ascii="MS Gothic" w:eastAsia="MS Gothic" w:hAnsi="MS Gothic"/>
              </w:rPr>
            </w:pPr>
            <w:sdt>
              <w:sdtPr>
                <w:id w:val="4878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</w:tbl>
    <w:p w:rsidR="0007156B" w:rsidRPr="00375614" w:rsidRDefault="0007156B">
      <w:pPr>
        <w:rPr>
          <w:sz w:val="4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56"/>
        <w:gridCol w:w="2856"/>
      </w:tblGrid>
      <w:tr w:rsidR="0007156B" w:rsidTr="00375614">
        <w:trPr>
          <w:trHeight w:hRule="exact" w:val="454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07156B" w:rsidRPr="004A71F0" w:rsidRDefault="0007156B" w:rsidP="000715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Kontaktdaten der Mutter:</w:t>
            </w:r>
          </w:p>
        </w:tc>
      </w:tr>
      <w:tr w:rsidR="0007156B" w:rsidTr="0007156B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Name: </w:t>
            </w:r>
            <w:sdt>
              <w:sdtPr>
                <w:rPr>
                  <w:rStyle w:val="Lckentext"/>
                </w:rPr>
                <w:id w:val="-1022159186"/>
                <w:placeholder>
                  <w:docPart w:val="7FF48C97B4DD4D5BB10DFA3F43247C47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5712" w:type="dxa"/>
            <w:gridSpan w:val="2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Vorname: </w:t>
            </w:r>
            <w:sdt>
              <w:sdtPr>
                <w:rPr>
                  <w:rStyle w:val="Lckentext"/>
                </w:rPr>
                <w:id w:val="1882970771"/>
                <w:placeholder>
                  <w:docPart w:val="110D5C3574F2428E9CBDDD77AC124791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07156B" w:rsidTr="0007156B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Anschrift: </w:t>
            </w:r>
            <w:sdt>
              <w:sdtPr>
                <w:rPr>
                  <w:rStyle w:val="Lckentext"/>
                </w:rPr>
                <w:id w:val="-867293776"/>
                <w:placeholder>
                  <w:docPart w:val="3D1AFF5DF5EC481AA822E14EAF89730E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falls abweichend</w:t>
                </w:r>
              </w:sdtContent>
            </w:sdt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PLZ: </w:t>
            </w:r>
            <w:sdt>
              <w:sdtPr>
                <w:rPr>
                  <w:rStyle w:val="Lckentext"/>
                </w:rPr>
                <w:id w:val="-207190241"/>
                <w:placeholder>
                  <w:docPart w:val="6AA42DB69C6B4EAAAB0214C4843B61A6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falls abweichend</w:t>
                </w:r>
              </w:sdtContent>
            </w:sdt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Ort: </w:t>
            </w:r>
            <w:sdt>
              <w:sdtPr>
                <w:rPr>
                  <w:rStyle w:val="Lckentext"/>
                </w:rPr>
                <w:id w:val="599075509"/>
                <w:placeholder>
                  <w:docPart w:val="4084B7C7F06743ECB9B7F05B080B422C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falls abweichend</w:t>
                </w:r>
              </w:sdtContent>
            </w:sdt>
          </w:p>
        </w:tc>
      </w:tr>
      <w:tr w:rsidR="0007156B" w:rsidTr="0007156B">
        <w:trPr>
          <w:trHeight w:hRule="exact" w:val="593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Telefon: </w:t>
            </w:r>
            <w:sdt>
              <w:sdtPr>
                <w:rPr>
                  <w:rStyle w:val="Lckentext"/>
                </w:rPr>
                <w:id w:val="-662247109"/>
                <w:placeholder>
                  <w:docPart w:val="F40727FDE5604BE0A2F82E940A93CD8B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5712" w:type="dxa"/>
            <w:gridSpan w:val="2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E-Mailadresse: </w:t>
            </w:r>
            <w:sdt>
              <w:sdtPr>
                <w:rPr>
                  <w:rStyle w:val="Lckentext"/>
                </w:rPr>
                <w:id w:val="1866244153"/>
                <w:placeholder>
                  <w:docPart w:val="63201A00520F4886B7A527B670FE7162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07156B" w:rsidTr="0007156B">
        <w:trPr>
          <w:trHeight w:hRule="exact" w:val="593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>Mobil</w:t>
            </w:r>
            <w:r w:rsidRPr="00050947">
              <w:t>:</w:t>
            </w:r>
            <w:r>
              <w:t xml:space="preserve"> </w:t>
            </w:r>
            <w:sdt>
              <w:sdtPr>
                <w:rPr>
                  <w:rStyle w:val="Lckentext"/>
                </w:rPr>
                <w:id w:val="-2069025616"/>
                <w:placeholder>
                  <w:docPart w:val="0F88C200D84D4096BB534A59DA52488B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07156B" w:rsidTr="0007156B">
        <w:trPr>
          <w:trHeight w:hRule="exact" w:val="593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 w:rsidRPr="007C7392">
              <w:rPr>
                <w:b/>
              </w:rPr>
              <w:t>Benachrichtigung:</w:t>
            </w:r>
            <w:r>
              <w:t xml:space="preserve">                   immer </w:t>
            </w:r>
            <w:sdt>
              <w:sdtPr>
                <w:id w:val="114246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im Notfall </w:t>
            </w:r>
            <w:sdt>
              <w:sdtPr>
                <w:id w:val="-167680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nie </w:t>
            </w:r>
            <w:sdt>
              <w:sdtPr>
                <w:id w:val="123497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horzAnchor="margin" w:tblpY="8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56"/>
        <w:gridCol w:w="2856"/>
      </w:tblGrid>
      <w:tr w:rsidR="0007156B" w:rsidTr="00375614">
        <w:trPr>
          <w:trHeight w:hRule="exact" w:val="454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07156B" w:rsidRPr="004A71F0" w:rsidRDefault="0007156B" w:rsidP="000715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Kontaktdaten des Vaters:</w:t>
            </w:r>
          </w:p>
        </w:tc>
      </w:tr>
      <w:tr w:rsidR="0007156B" w:rsidTr="0007156B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Name: </w:t>
            </w:r>
            <w:sdt>
              <w:sdtPr>
                <w:rPr>
                  <w:rStyle w:val="Lckentext"/>
                </w:rPr>
                <w:id w:val="1301889461"/>
                <w:placeholder>
                  <w:docPart w:val="AEB548D37DFA4FFBAF02AF3F05823462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5712" w:type="dxa"/>
            <w:gridSpan w:val="2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Vorname: </w:t>
            </w:r>
            <w:sdt>
              <w:sdtPr>
                <w:rPr>
                  <w:rStyle w:val="Lckentext"/>
                </w:rPr>
                <w:id w:val="258569930"/>
                <w:placeholder>
                  <w:docPart w:val="994647BEFFA04BF2B7E3D7B515CF6E7B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07156B" w:rsidTr="0007156B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Anschrift: </w:t>
            </w:r>
            <w:sdt>
              <w:sdtPr>
                <w:rPr>
                  <w:rStyle w:val="Lckentext"/>
                </w:rPr>
                <w:id w:val="-2046744500"/>
                <w:placeholder>
                  <w:docPart w:val="6A55C30C6DED4104A877C8FD0D22FEF5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falls abweichend</w:t>
                </w:r>
              </w:sdtContent>
            </w:sdt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PLZ: </w:t>
            </w:r>
            <w:sdt>
              <w:sdtPr>
                <w:rPr>
                  <w:rStyle w:val="Lckentext"/>
                </w:rPr>
                <w:id w:val="1186559395"/>
                <w:placeholder>
                  <w:docPart w:val="DBFCAE045226425C8B22F490CEED2E2D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falls abweichend</w:t>
                </w:r>
              </w:sdtContent>
            </w:sdt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Ort: </w:t>
            </w:r>
            <w:sdt>
              <w:sdtPr>
                <w:rPr>
                  <w:rStyle w:val="Lckentext"/>
                </w:rPr>
                <w:id w:val="1301426571"/>
                <w:placeholder>
                  <w:docPart w:val="34E217F4C2D1456E82FF53BE4D6C2A37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falls abweichend</w:t>
                </w:r>
              </w:sdtContent>
            </w:sdt>
          </w:p>
        </w:tc>
      </w:tr>
      <w:tr w:rsidR="0007156B" w:rsidTr="0007156B">
        <w:trPr>
          <w:trHeight w:hRule="exact" w:val="593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Telefon: </w:t>
            </w:r>
            <w:sdt>
              <w:sdtPr>
                <w:rPr>
                  <w:rStyle w:val="Lckentext"/>
                </w:rPr>
                <w:id w:val="-1067188620"/>
                <w:placeholder>
                  <w:docPart w:val="4AA053633974467781D447D5043ABA95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5712" w:type="dxa"/>
            <w:gridSpan w:val="2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 xml:space="preserve">E-Mailadresse: </w:t>
            </w:r>
            <w:sdt>
              <w:sdtPr>
                <w:rPr>
                  <w:rStyle w:val="Lckentext"/>
                </w:rPr>
                <w:id w:val="-335385046"/>
                <w:placeholder>
                  <w:docPart w:val="B389E6CF8B96445CABF99998EC8E4D27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07156B" w:rsidTr="0007156B">
        <w:trPr>
          <w:trHeight w:hRule="exact" w:val="593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>
              <w:t>Mobil</w:t>
            </w:r>
            <w:r w:rsidRPr="00050947">
              <w:t>:</w:t>
            </w:r>
            <w:r>
              <w:t xml:space="preserve"> </w:t>
            </w:r>
            <w:sdt>
              <w:sdtPr>
                <w:rPr>
                  <w:rStyle w:val="Lckentext"/>
                </w:rPr>
                <w:id w:val="-105584846"/>
                <w:placeholder>
                  <w:docPart w:val="CA20E248C32343239DE6C201A04DFE7D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07156B" w:rsidTr="0007156B">
        <w:trPr>
          <w:trHeight w:hRule="exact" w:val="593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07156B" w:rsidRDefault="0007156B" w:rsidP="0007156B">
            <w:pPr>
              <w:spacing w:after="0"/>
            </w:pPr>
            <w:r w:rsidRPr="007C7392">
              <w:rPr>
                <w:b/>
              </w:rPr>
              <w:t>Benachrichtigung:</w:t>
            </w:r>
            <w:r>
              <w:t xml:space="preserve">                   immer </w:t>
            </w:r>
            <w:sdt>
              <w:sdtPr>
                <w:id w:val="8164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im Notfall </w:t>
            </w:r>
            <w:sdt>
              <w:sdtPr>
                <w:id w:val="130142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nie </w:t>
            </w:r>
            <w:sdt>
              <w:sdtPr>
                <w:id w:val="111463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375614" w:rsidRDefault="00375614"/>
    <w:tbl>
      <w:tblPr>
        <w:tblpPr w:leftFromText="141" w:rightFromText="141" w:vertAnchor="text" w:horzAnchor="margin" w:tblpY="3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56"/>
        <w:gridCol w:w="2856"/>
      </w:tblGrid>
      <w:tr w:rsidR="00375614" w:rsidTr="00375614">
        <w:trPr>
          <w:trHeight w:hRule="exact" w:val="567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375614" w:rsidRPr="004A71F0" w:rsidRDefault="00375614" w:rsidP="003756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Notfalladresse 1:</w:t>
            </w:r>
          </w:p>
        </w:tc>
      </w:tr>
      <w:tr w:rsidR="00375614" w:rsidTr="00375614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>Name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-971983569"/>
                <w:placeholder>
                  <w:docPart w:val="D9EF0CEE78E44CB29A14E8A5A7F5C88C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  <w:r>
              <w:t xml:space="preserve">: </w:t>
            </w:r>
          </w:p>
        </w:tc>
        <w:tc>
          <w:tcPr>
            <w:tcW w:w="5712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Vorname: </w:t>
            </w:r>
            <w:sdt>
              <w:sdtPr>
                <w:rPr>
                  <w:rStyle w:val="Lckentext"/>
                </w:rPr>
                <w:id w:val="1061523918"/>
                <w:placeholder>
                  <w:docPart w:val="3ED2BECABB824775B6E61F6E40E71FD5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375614" w:rsidTr="00375614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Anschrift: 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1907798066"/>
                <w:placeholder>
                  <w:docPart w:val="18C51D63E3C84F22BE2D68C51D13029F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PLZ: 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-56857917"/>
                <w:placeholder>
                  <w:docPart w:val="D2597E2C65944437A429E60D6524EE21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Ort: 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-1534033407"/>
                <w:placeholder>
                  <w:docPart w:val="6CF2AE885ECF431896F2F789E842E7D7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375614" w:rsidTr="00375614">
        <w:trPr>
          <w:trHeight w:hRule="exact" w:val="593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Verhältnis zum Schüler: 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257960164"/>
                <w:placeholder>
                  <w:docPart w:val="E506BC8EF7ED4D7589AE4726A7D61556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</w:tbl>
    <w:p w:rsidR="00C02169" w:rsidRPr="00C02169" w:rsidRDefault="00C02169">
      <w:pPr>
        <w:rPr>
          <w:sz w:val="8"/>
        </w:rPr>
      </w:pPr>
    </w:p>
    <w:tbl>
      <w:tblPr>
        <w:tblpPr w:leftFromText="141" w:rightFromText="141" w:vertAnchor="text" w:horzAnchor="margin" w:tblpY="-6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712"/>
      </w:tblGrid>
      <w:tr w:rsidR="00375614" w:rsidTr="00375614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Telefon: </w:t>
            </w:r>
            <w:sdt>
              <w:sdtPr>
                <w:rPr>
                  <w:rStyle w:val="Lckentext"/>
                </w:rPr>
                <w:id w:val="-2139177712"/>
                <w:placeholder>
                  <w:docPart w:val="A53C4FBA0B184083962C4266448AEEDA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E-Mailadresse: </w:t>
            </w:r>
            <w:sdt>
              <w:sdtPr>
                <w:rPr>
                  <w:rStyle w:val="Lckentext"/>
                </w:rPr>
                <w:id w:val="1786466163"/>
                <w:placeholder>
                  <w:docPart w:val="270248E764314412B6FAB884B874D135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375614" w:rsidTr="00375614">
        <w:trPr>
          <w:trHeight w:hRule="exact" w:val="567"/>
        </w:trPr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>Mobil</w:t>
            </w:r>
            <w:r w:rsidRPr="00050947">
              <w:t>:</w:t>
            </w:r>
            <w:r>
              <w:t xml:space="preserve"> </w:t>
            </w:r>
            <w:r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-1663685860"/>
                <w:placeholder>
                  <w:docPart w:val="58057070CFC9463CA2E2760AA6DEE81B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</w:tbl>
    <w:p w:rsidR="00375614" w:rsidRPr="00C02169" w:rsidRDefault="00375614">
      <w:pPr>
        <w:rPr>
          <w:sz w:val="8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56"/>
        <w:gridCol w:w="2856"/>
      </w:tblGrid>
      <w:tr w:rsidR="00C02169" w:rsidTr="00C02169">
        <w:trPr>
          <w:trHeight w:hRule="exact" w:val="567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C02169" w:rsidRPr="004A71F0" w:rsidRDefault="00C02169" w:rsidP="00C021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Notfalladresse 2:</w:t>
            </w:r>
          </w:p>
        </w:tc>
      </w:tr>
      <w:tr w:rsidR="00C02169" w:rsidTr="00C02169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C02169" w:rsidRDefault="00C02169" w:rsidP="00C02169">
            <w:pPr>
              <w:spacing w:after="0"/>
            </w:pPr>
            <w:r>
              <w:t>Name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47660700"/>
                <w:placeholder>
                  <w:docPart w:val="4E9C8F91FF0A47CC8383A5C6E69CB9A3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  <w:r>
              <w:t xml:space="preserve">: </w:t>
            </w:r>
          </w:p>
        </w:tc>
        <w:tc>
          <w:tcPr>
            <w:tcW w:w="5712" w:type="dxa"/>
            <w:gridSpan w:val="2"/>
            <w:shd w:val="clear" w:color="auto" w:fill="F2F2F2" w:themeFill="background1" w:themeFillShade="F2"/>
            <w:vAlign w:val="center"/>
          </w:tcPr>
          <w:p w:rsidR="00C02169" w:rsidRDefault="00C02169" w:rsidP="00C02169">
            <w:pPr>
              <w:spacing w:after="0"/>
            </w:pPr>
            <w:r>
              <w:t xml:space="preserve">Vorname: </w:t>
            </w:r>
            <w:sdt>
              <w:sdtPr>
                <w:rPr>
                  <w:rStyle w:val="Lckentext"/>
                </w:rPr>
                <w:id w:val="1137223629"/>
                <w:placeholder>
                  <w:docPart w:val="CC6FFAE171EE45C8BB20961DB86D4D50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C02169" w:rsidTr="00C02169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C02169" w:rsidRDefault="00C02169" w:rsidP="00C02169">
            <w:pPr>
              <w:spacing w:after="0"/>
            </w:pPr>
            <w:r>
              <w:t xml:space="preserve">Anschrift: 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-917402938"/>
                <w:placeholder>
                  <w:docPart w:val="7AA8137B4F6349DE82F0BCB7811DFD52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C02169" w:rsidRDefault="00C02169" w:rsidP="00C02169">
            <w:pPr>
              <w:spacing w:after="0"/>
            </w:pPr>
            <w:r>
              <w:t xml:space="preserve">PLZ: 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707926313"/>
                <w:placeholder>
                  <w:docPart w:val="BA0123C0A1774ADF9532842FB801AFC5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C02169" w:rsidRDefault="00C02169" w:rsidP="00C02169">
            <w:pPr>
              <w:spacing w:after="0"/>
            </w:pPr>
            <w:r>
              <w:t xml:space="preserve">Ort: 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-1977369463"/>
                <w:placeholder>
                  <w:docPart w:val="D94D254797454DC683DB60A9DA993C53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C02169" w:rsidTr="00C02169">
        <w:trPr>
          <w:trHeight w:hRule="exact" w:val="593"/>
        </w:trPr>
        <w:tc>
          <w:tcPr>
            <w:tcW w:w="9540" w:type="dxa"/>
            <w:gridSpan w:val="3"/>
            <w:shd w:val="clear" w:color="auto" w:fill="F2F2F2" w:themeFill="background1" w:themeFillShade="F2"/>
            <w:vAlign w:val="center"/>
          </w:tcPr>
          <w:p w:rsidR="00C02169" w:rsidRDefault="00C02169" w:rsidP="00C02169">
            <w:pPr>
              <w:spacing w:after="0"/>
            </w:pPr>
            <w:r>
              <w:t xml:space="preserve">Verhältnis zum Schüler: </w:t>
            </w:r>
            <w:r w:rsidRPr="00AD2F67"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1239058508"/>
                <w:placeholder>
                  <w:docPart w:val="3F90BBE869C548C2BFEEF18893121CB0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</w:tbl>
    <w:p w:rsidR="00C02169" w:rsidRPr="00C02169" w:rsidRDefault="00C02169">
      <w:pPr>
        <w:rPr>
          <w:sz w:val="8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712"/>
      </w:tblGrid>
      <w:tr w:rsidR="00375614" w:rsidTr="00C02169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375614" w:rsidRDefault="00C02169" w:rsidP="00C02169">
            <w:pPr>
              <w:spacing w:after="0"/>
            </w:pPr>
            <w:r>
              <w:t>T</w:t>
            </w:r>
            <w:r w:rsidR="00375614">
              <w:t xml:space="preserve">elefon: </w:t>
            </w:r>
            <w:sdt>
              <w:sdtPr>
                <w:rPr>
                  <w:rStyle w:val="Lckentext"/>
                </w:rPr>
                <w:id w:val="-1546677113"/>
                <w:placeholder>
                  <w:docPart w:val="438481535C5A40C3AF80A2E6285DD4F5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="00375614"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375614" w:rsidRDefault="00375614" w:rsidP="00C02169">
            <w:pPr>
              <w:spacing w:after="0"/>
            </w:pPr>
            <w:r>
              <w:t xml:space="preserve">E-Mailadresse: </w:t>
            </w:r>
            <w:sdt>
              <w:sdtPr>
                <w:rPr>
                  <w:rStyle w:val="Lckentext"/>
                </w:rPr>
                <w:id w:val="1755771163"/>
                <w:placeholder>
                  <w:docPart w:val="530200FAEFBA48679F5E1274AAB8AE42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375614" w:rsidTr="00C02169">
        <w:trPr>
          <w:trHeight w:hRule="exact" w:val="567"/>
        </w:trPr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C02169">
            <w:pPr>
              <w:spacing w:after="0"/>
            </w:pPr>
            <w:r>
              <w:t>Mobil</w:t>
            </w:r>
            <w:r w:rsidRPr="00050947">
              <w:t>:</w:t>
            </w:r>
            <w:r>
              <w:t xml:space="preserve"> </w:t>
            </w:r>
            <w:r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-92409703"/>
                <w:placeholder>
                  <w:docPart w:val="9B7E35B3E11340C3840EB4A04460DD44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</w:tbl>
    <w:p w:rsidR="00C02169" w:rsidRPr="00C02169" w:rsidRDefault="00C02169">
      <w:pPr>
        <w:rPr>
          <w:sz w:val="8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142"/>
        <w:gridCol w:w="709"/>
        <w:gridCol w:w="2877"/>
      </w:tblGrid>
      <w:tr w:rsidR="00375614" w:rsidTr="00375614">
        <w:trPr>
          <w:trHeight w:hRule="exact" w:val="567"/>
        </w:trPr>
        <w:tc>
          <w:tcPr>
            <w:tcW w:w="9540" w:type="dxa"/>
            <w:gridSpan w:val="5"/>
            <w:shd w:val="clear" w:color="auto" w:fill="F2F2F2" w:themeFill="background1" w:themeFillShade="F2"/>
            <w:vAlign w:val="center"/>
          </w:tcPr>
          <w:p w:rsidR="00375614" w:rsidRPr="004A71F0" w:rsidRDefault="00375614" w:rsidP="003756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Schullaufbahn</w:t>
            </w:r>
          </w:p>
        </w:tc>
      </w:tr>
      <w:tr w:rsidR="00375614" w:rsidTr="00375614">
        <w:trPr>
          <w:trHeight w:hRule="exact" w:val="567"/>
        </w:trPr>
        <w:tc>
          <w:tcPr>
            <w:tcW w:w="6663" w:type="dxa"/>
            <w:gridSpan w:val="4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Grundschule: </w:t>
            </w:r>
            <w:sdt>
              <w:sdtPr>
                <w:rPr>
                  <w:rStyle w:val="Lckentext"/>
                </w:rPr>
                <w:id w:val="-947086103"/>
                <w:placeholder>
                  <w:docPart w:val="470520E0E377407DB4143DF2C22DE01B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  <w:tc>
          <w:tcPr>
            <w:tcW w:w="2877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Einschulungsjahr: </w:t>
            </w:r>
            <w:sdt>
              <w:sdtPr>
                <w:rPr>
                  <w:rStyle w:val="Lckentext"/>
                </w:rPr>
                <w:id w:val="594445194"/>
                <w:placeholder>
                  <w:docPart w:val="4CCF3C157E1942E6A5E622B50319327F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375614" w:rsidTr="00375614">
        <w:trPr>
          <w:trHeight w:hRule="exact" w:val="567"/>
        </w:trPr>
        <w:tc>
          <w:tcPr>
            <w:tcW w:w="9540" w:type="dxa"/>
            <w:gridSpan w:val="5"/>
            <w:shd w:val="clear" w:color="auto" w:fill="F2F2F2" w:themeFill="background1" w:themeFillShade="F2"/>
            <w:vAlign w:val="bottom"/>
          </w:tcPr>
          <w:p w:rsidR="00375614" w:rsidRDefault="00375614" w:rsidP="00375614">
            <w:pPr>
              <w:spacing w:after="0"/>
            </w:pPr>
            <w:r w:rsidRPr="00FA527D">
              <w:rPr>
                <w:b/>
              </w:rPr>
              <w:t>Noten im Halbjahreszeugnis der 4. Klasse:</w:t>
            </w:r>
          </w:p>
        </w:tc>
      </w:tr>
      <w:tr w:rsidR="00375614" w:rsidTr="00375614">
        <w:trPr>
          <w:trHeight w:hRule="exact" w:val="56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375614" w:rsidRPr="00050947" w:rsidRDefault="00375614" w:rsidP="00375614">
            <w:pPr>
              <w:spacing w:after="0"/>
            </w:pPr>
            <w:r>
              <w:t>Deutsch</w:t>
            </w:r>
            <w:r w:rsidRPr="00050947">
              <w:t>:</w:t>
            </w:r>
            <w:r>
              <w:t xml:space="preserve"> </w:t>
            </w:r>
            <w:sdt>
              <w:sdtPr>
                <w:rPr>
                  <w:rStyle w:val="Lckentext"/>
                </w:rPr>
                <w:id w:val="1930147634"/>
                <w:placeholder>
                  <w:docPart w:val="0667BD628747453694668BFBB39A10B3"/>
                </w:placeholder>
                <w:showingPlcHdr/>
                <w15:color w:val="FF9900"/>
                <w:comboBox>
                  <w:listItem w:value="Wählen Sie eine Note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3013A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Auswählen.</w:t>
                </w:r>
              </w:sdtContent>
            </w:sdt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375614" w:rsidRPr="00AD2F67" w:rsidRDefault="00375614" w:rsidP="00375614">
            <w:pPr>
              <w:spacing w:after="0"/>
            </w:pPr>
            <w:r>
              <w:t xml:space="preserve">Sachunterricht: </w:t>
            </w:r>
            <w:sdt>
              <w:sdtPr>
                <w:rPr>
                  <w:rStyle w:val="Lckentext"/>
                </w:rPr>
                <w:id w:val="447201912"/>
                <w:placeholder>
                  <w:docPart w:val="5DAFB7DF6FE24C8BB7C146ADCCB005E3"/>
                </w:placeholder>
                <w:showingPlcHdr/>
                <w15:color w:val="FF9900"/>
                <w:comboBox>
                  <w:listItem w:value="Wählen Sie eine Note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3013A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Auswählen.</w:t>
                </w:r>
              </w:sdtContent>
            </w:sdt>
          </w:p>
        </w:tc>
        <w:tc>
          <w:tcPr>
            <w:tcW w:w="3586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Mathematik: </w:t>
            </w:r>
            <w:sdt>
              <w:sdtPr>
                <w:rPr>
                  <w:rStyle w:val="Lckentext"/>
                </w:rPr>
                <w:id w:val="427544335"/>
                <w:placeholder>
                  <w:docPart w:val="3D3FEEC311934F009D5A931666823864"/>
                </w:placeholder>
                <w:showingPlcHdr/>
                <w15:color w:val="FF9900"/>
                <w:comboBox>
                  <w:listItem w:value="Wählen Sie eine Note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3013A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Auswählen.</w:t>
                </w:r>
              </w:sdtContent>
            </w:sdt>
          </w:p>
        </w:tc>
      </w:tr>
      <w:tr w:rsidR="00375614" w:rsidTr="00375614">
        <w:trPr>
          <w:trHeight w:hRule="exact" w:val="593"/>
        </w:trPr>
        <w:tc>
          <w:tcPr>
            <w:tcW w:w="9540" w:type="dxa"/>
            <w:gridSpan w:val="5"/>
            <w:shd w:val="clear" w:color="auto" w:fill="F2F2F2" w:themeFill="background1" w:themeFillShade="F2"/>
            <w:vAlign w:val="bottom"/>
          </w:tcPr>
          <w:p w:rsidR="00375614" w:rsidRPr="00FA527D" w:rsidRDefault="00375614" w:rsidP="00375614">
            <w:pPr>
              <w:spacing w:after="0"/>
              <w:rPr>
                <w:b/>
              </w:rPr>
            </w:pPr>
            <w:r w:rsidRPr="00FA527D">
              <w:rPr>
                <w:b/>
              </w:rPr>
              <w:t>Bei Schulwechsel:</w:t>
            </w:r>
          </w:p>
        </w:tc>
      </w:tr>
      <w:tr w:rsidR="00375614" w:rsidTr="00375614">
        <w:trPr>
          <w:trHeight w:hRule="exact" w:val="593"/>
        </w:trPr>
        <w:tc>
          <w:tcPr>
            <w:tcW w:w="5812" w:type="dxa"/>
            <w:gridSpan w:val="2"/>
            <w:shd w:val="clear" w:color="auto" w:fill="F2F2F2" w:themeFill="background1" w:themeFillShade="F2"/>
            <w:vAlign w:val="center"/>
          </w:tcPr>
          <w:p w:rsidR="00375614" w:rsidRPr="00A3013A" w:rsidRDefault="00375614" w:rsidP="00375614">
            <w:pPr>
              <w:spacing w:after="0"/>
            </w:pPr>
            <w:r>
              <w:t xml:space="preserve">Name der Schule: </w:t>
            </w:r>
            <w:sdt>
              <w:sdtPr>
                <w:rPr>
                  <w:rStyle w:val="Lckentext"/>
                </w:rPr>
                <w:id w:val="-404304480"/>
                <w:placeholder>
                  <w:docPart w:val="2324BC96AD654728A9548D04A6FB6DF7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3013A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Bei einem Wechsel eingeben.</w:t>
                </w:r>
              </w:sdtContent>
            </w:sdt>
          </w:p>
        </w:tc>
        <w:tc>
          <w:tcPr>
            <w:tcW w:w="3728" w:type="dxa"/>
            <w:gridSpan w:val="3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Wiederholung der Klasse?: </w:t>
            </w:r>
            <w:sdt>
              <w:sdtPr>
                <w:rPr>
                  <w:rStyle w:val="Lckentext"/>
                </w:rPr>
                <w:id w:val="1431933909"/>
                <w:placeholder>
                  <w:docPart w:val="781604D96ECD48D3AEF01F45521041EF"/>
                </w:placeholder>
                <w:showingPlcHdr/>
                <w15:color w:val="FF9900"/>
                <w:dropDownList>
                  <w:listItem w:value="Wählen Sie aus."/>
                  <w:listItem w:displayText="Ja" w:value="Ja"/>
                  <w:listItem w:displayText="Nein" w:value="Nein"/>
                </w:dropDownList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B6233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Auswählen.</w:t>
                </w:r>
              </w:sdtContent>
            </w:sdt>
          </w:p>
        </w:tc>
      </w:tr>
      <w:tr w:rsidR="00375614" w:rsidTr="00375614">
        <w:trPr>
          <w:trHeight w:hRule="exact" w:val="567"/>
        </w:trPr>
        <w:tc>
          <w:tcPr>
            <w:tcW w:w="9540" w:type="dxa"/>
            <w:gridSpan w:val="5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Wechsel am: </w:t>
            </w:r>
            <w:sdt>
              <w:sdtPr>
                <w:rPr>
                  <w:rStyle w:val="Lckentext"/>
                </w:rPr>
                <w:id w:val="246704007"/>
                <w:placeholder>
                  <w:docPart w:val="C3F7C1310AC5426E93D1110ED64B14DE"/>
                </w:placeholder>
                <w:showingPlcHdr/>
                <w15:color w:val="FF9900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3013A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Bei einem Wechsel Datum auswählen.</w:t>
                </w:r>
              </w:sdtContent>
            </w:sdt>
          </w:p>
        </w:tc>
      </w:tr>
    </w:tbl>
    <w:p w:rsidR="0007156B" w:rsidRPr="00C02169" w:rsidRDefault="0007156B" w:rsidP="00F443FF">
      <w:pPr>
        <w:shd w:val="clear" w:color="auto" w:fill="FFFFFF" w:themeFill="background1"/>
        <w:spacing w:after="0"/>
        <w:rPr>
          <w:sz w:val="8"/>
        </w:rPr>
      </w:pP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62"/>
      </w:tblGrid>
      <w:tr w:rsidR="00375614" w:rsidTr="00375614">
        <w:trPr>
          <w:trHeight w:hRule="exact" w:val="567"/>
        </w:trPr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:rsidR="00375614" w:rsidRPr="004A71F0" w:rsidRDefault="00375614" w:rsidP="003756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Förderung – </w:t>
            </w:r>
            <w:r w:rsidRPr="005D50FC">
              <w:rPr>
                <w:sz w:val="24"/>
              </w:rPr>
              <w:t>nur ausfüllen, wenn Förderbedarf vorhanden</w:t>
            </w:r>
          </w:p>
        </w:tc>
      </w:tr>
      <w:tr w:rsidR="00375614" w:rsidTr="00375614">
        <w:trPr>
          <w:trHeight w:hRule="exact" w:val="567"/>
        </w:trPr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Art des Förderbedarfs: </w:t>
            </w:r>
            <w:sdt>
              <w:sdtPr>
                <w:rPr>
                  <w:rStyle w:val="Lckentext"/>
                </w:rPr>
                <w:id w:val="-277492510"/>
                <w:placeholder>
                  <w:docPart w:val="25675EAB69384948B8037BF7D24088C5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375614" w:rsidTr="00375614">
        <w:trPr>
          <w:trHeight w:hRule="exact" w:val="56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Datum des letzten Gutachtens: </w:t>
            </w:r>
            <w:sdt>
              <w:sdtPr>
                <w:rPr>
                  <w:rStyle w:val="Lckentext"/>
                </w:rPr>
                <w:id w:val="-875467169"/>
                <w:placeholder>
                  <w:docPart w:val="93E5CB392189472394F6EE9E35F4B836"/>
                </w:placeholder>
                <w:showingPlcHdr/>
                <w15:color w:val="FF9900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Aus</w:t>
                </w:r>
                <w:r w:rsidRPr="00A3013A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wählen.</w:t>
                </w:r>
              </w:sdtContent>
            </w:sdt>
          </w:p>
        </w:tc>
        <w:tc>
          <w:tcPr>
            <w:tcW w:w="4862" w:type="dxa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Gutachter: </w:t>
            </w:r>
            <w:sdt>
              <w:sdtPr>
                <w:rPr>
                  <w:rStyle w:val="Lckentext"/>
                </w:rPr>
                <w:id w:val="-535658274"/>
                <w:placeholder>
                  <w:docPart w:val="BE5C633F8D6D4AEF9658105F73F55A50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5094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375614" w:rsidTr="00375614">
        <w:trPr>
          <w:trHeight w:hRule="exact" w:val="567"/>
        </w:trPr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>Beeinträchtigung</w:t>
            </w:r>
            <w:r w:rsidRPr="00050947">
              <w:t>:</w:t>
            </w:r>
            <w:r>
              <w:t xml:space="preserve"> </w:t>
            </w:r>
            <w:sdt>
              <w:sdtPr>
                <w:rPr>
                  <w:rStyle w:val="Lckentext"/>
                </w:rPr>
                <w:id w:val="-238786292"/>
                <w:placeholder>
                  <w:docPart w:val="9C874DEB40C646F0A27EC87E74D91BA7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375614" w:rsidTr="00375614">
        <w:trPr>
          <w:trHeight w:hRule="exact" w:val="567"/>
        </w:trPr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:rsidR="00375614" w:rsidRDefault="00375614" w:rsidP="00375614">
            <w:pPr>
              <w:spacing w:after="0"/>
            </w:pPr>
            <w:r>
              <w:t xml:space="preserve">Art der Beeinträchtigung: </w:t>
            </w:r>
            <w:sdt>
              <w:sdtPr>
                <w:rPr>
                  <w:rStyle w:val="Lckentext"/>
                </w:rPr>
                <w:id w:val="299972170"/>
                <w:placeholder>
                  <w:docPart w:val="DB5A74DE3F594FF484907D099E58468B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</w:tbl>
    <w:p w:rsidR="0007156B" w:rsidRDefault="0007156B" w:rsidP="00F443FF">
      <w:pPr>
        <w:shd w:val="clear" w:color="auto" w:fill="FFFFFF" w:themeFill="background1"/>
        <w:spacing w:after="0"/>
        <w:rPr>
          <w:sz w:val="20"/>
        </w:rPr>
      </w:pP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712"/>
      </w:tblGrid>
      <w:tr w:rsidR="00B41DE4" w:rsidTr="00B41DE4">
        <w:trPr>
          <w:trHeight w:hRule="exact" w:val="567"/>
        </w:trPr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:rsidR="00B41DE4" w:rsidRPr="004A71F0" w:rsidRDefault="00B41DE4" w:rsidP="00B41D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Ganztagsschule</w:t>
            </w:r>
          </w:p>
        </w:tc>
      </w:tr>
      <w:tr w:rsidR="00B41DE4" w:rsidTr="00B41DE4">
        <w:trPr>
          <w:trHeight w:hRule="exact" w:val="171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>Teilnahme am Ganztagsangebot</w:t>
            </w:r>
          </w:p>
          <w:p w:rsidR="00B41DE4" w:rsidRDefault="00B41DE4" w:rsidP="00B41DE4">
            <w:pPr>
              <w:spacing w:after="0"/>
            </w:pPr>
          </w:p>
          <w:p w:rsidR="00B41DE4" w:rsidRDefault="00B41DE4" w:rsidP="00B41DE4">
            <w:pPr>
              <w:spacing w:after="0"/>
            </w:pPr>
            <w:r>
              <w:t>Anmeldung ist für das komplette Schuljahr verbindlich!</w:t>
            </w:r>
          </w:p>
          <w:p w:rsidR="00B41DE4" w:rsidRDefault="00B41DE4" w:rsidP="00B41DE4">
            <w:pPr>
              <w:spacing w:after="0"/>
            </w:pPr>
            <w:r>
              <w:t>(Montag-Donnerstag bis 15:50 Uhr)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id w:val="140540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B41DE4" w:rsidRDefault="00B41DE4" w:rsidP="00B41DE4">
            <w:pPr>
              <w:spacing w:after="0"/>
            </w:pPr>
            <w:sdt>
              <w:sdtPr>
                <w:id w:val="-15536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  <w:tr w:rsidR="00B41DE4" w:rsidTr="00B41DE4">
        <w:trPr>
          <w:trHeight w:hRule="exact" w:val="1553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>Teilnahme am Mittagessen</w:t>
            </w:r>
          </w:p>
          <w:p w:rsidR="00B41DE4" w:rsidRDefault="00B41DE4" w:rsidP="00B41DE4">
            <w:pPr>
              <w:spacing w:after="0"/>
            </w:pPr>
          </w:p>
          <w:p w:rsidR="00B41DE4" w:rsidRDefault="00B41DE4" w:rsidP="00B41DE4">
            <w:pPr>
              <w:spacing w:after="0"/>
            </w:pPr>
            <w:r>
              <w:t>4,0</w:t>
            </w:r>
            <w:r>
              <w:t>0 € pro Menü</w:t>
            </w:r>
          </w:p>
          <w:p w:rsidR="00B41DE4" w:rsidRDefault="00B41DE4" w:rsidP="00B41DE4">
            <w:pPr>
              <w:spacing w:after="0"/>
            </w:pPr>
            <w:r>
              <w:t>r</w:t>
            </w:r>
            <w:r>
              <w:t>eduziert</w:t>
            </w:r>
            <w:r>
              <w:t xml:space="preserve"> - kostenfrei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id w:val="200247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B41DE4" w:rsidRDefault="00B41DE4" w:rsidP="00B41DE4">
            <w:pPr>
              <w:spacing w:after="0"/>
            </w:pPr>
            <w:sdt>
              <w:sdtPr>
                <w:id w:val="39756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</w:tbl>
    <w:p w:rsidR="00375614" w:rsidRDefault="00375614" w:rsidP="00F443FF">
      <w:pPr>
        <w:shd w:val="clear" w:color="auto" w:fill="FFFFFF" w:themeFill="background1"/>
        <w:spacing w:after="0"/>
        <w:rPr>
          <w:sz w:val="20"/>
        </w:rPr>
      </w:pPr>
    </w:p>
    <w:tbl>
      <w:tblPr>
        <w:tblpPr w:leftFromText="141" w:rightFromText="141" w:vertAnchor="text" w:horzAnchor="margin" w:tblpY="-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712"/>
      </w:tblGrid>
      <w:tr w:rsidR="00B41DE4" w:rsidTr="00B41DE4">
        <w:trPr>
          <w:trHeight w:hRule="exact" w:val="567"/>
        </w:trPr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:rsidR="00B41DE4" w:rsidRPr="005D50FC" w:rsidRDefault="00B41DE4" w:rsidP="00B41DE4">
            <w:pPr>
              <w:rPr>
                <w:sz w:val="24"/>
              </w:rPr>
            </w:pPr>
            <w:r>
              <w:rPr>
                <w:b/>
                <w:sz w:val="28"/>
              </w:rPr>
              <w:t xml:space="preserve">Gesundheitsfragen: </w:t>
            </w:r>
            <w:r>
              <w:rPr>
                <w:sz w:val="24"/>
              </w:rPr>
              <w:t>Wenn keine Krankheiten bestehen, mit „keine“ ausfüllen.</w:t>
            </w:r>
          </w:p>
        </w:tc>
      </w:tr>
      <w:tr w:rsidR="00B41DE4" w:rsidTr="00B41DE4">
        <w:trPr>
          <w:trHeight w:hRule="exact"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 xml:space="preserve">Krankheiten </w:t>
            </w:r>
          </w:p>
          <w:p w:rsidR="00B41DE4" w:rsidRDefault="00B41DE4" w:rsidP="00B41DE4">
            <w:pPr>
              <w:spacing w:after="0"/>
            </w:pPr>
            <w:r w:rsidRPr="00A146DA">
              <w:rPr>
                <w:sz w:val="18"/>
              </w:rPr>
              <w:t>(soweit für die Schule von Bedeutung)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rPr>
                  <w:rStyle w:val="Lckentext"/>
                </w:rPr>
                <w:id w:val="557897283"/>
                <w:placeholder>
                  <w:docPart w:val="8114F3C52F92415AA3CF2E16F19D0426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B41DE4" w:rsidTr="00B41DE4">
        <w:trPr>
          <w:trHeight w:hRule="exact" w:val="709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>Chronische Erkrankungen</w:t>
            </w:r>
          </w:p>
          <w:p w:rsidR="00B41DE4" w:rsidRDefault="00B41DE4" w:rsidP="00B41DE4">
            <w:pPr>
              <w:spacing w:after="0"/>
            </w:pPr>
            <w:r w:rsidRPr="00A146DA">
              <w:rPr>
                <w:sz w:val="18"/>
              </w:rPr>
              <w:t>(z. B. Diabetes oder Epilepsie)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rPr>
                  <w:rStyle w:val="Lckentext"/>
                </w:rPr>
                <w:id w:val="1370652310"/>
                <w:placeholder>
                  <w:docPart w:val="6976885B4AC44B71AFACCB21708F0FD1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B41DE4" w:rsidTr="00B41DE4">
        <w:trPr>
          <w:trHeight w:hRule="exact" w:val="593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 xml:space="preserve">Benötigte Medikamente oder Hilfsmittel </w:t>
            </w:r>
            <w:r w:rsidRPr="00AD2F67">
              <w:rPr>
                <w:rStyle w:val="Lckentext"/>
              </w:rPr>
              <w:t xml:space="preserve"> 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rPr>
                  <w:rStyle w:val="Lckentext"/>
                </w:rPr>
                <w:id w:val="262276912"/>
                <w:placeholder>
                  <w:docPart w:val="32AD9B7531EA40999DA7556F1DA53907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</w:p>
        </w:tc>
      </w:tr>
      <w:tr w:rsidR="00B41DE4" w:rsidTr="00B41DE4">
        <w:trPr>
          <w:trHeight w:hRule="exact" w:val="8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>Masernschutz: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id w:val="168886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B41DE4" w:rsidRDefault="00B41DE4" w:rsidP="00B41DE4">
            <w:pPr>
              <w:spacing w:after="0"/>
            </w:pPr>
            <w:sdt>
              <w:sdtPr>
                <w:id w:val="-16736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  <w:tr w:rsidR="00B41DE4" w:rsidTr="00B41DE4">
        <w:trPr>
          <w:trHeight w:hRule="exact" w:val="848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>Impfpass liegt vor: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id w:val="106144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B41DE4" w:rsidRDefault="00B41DE4" w:rsidP="00B41DE4">
            <w:pPr>
              <w:spacing w:after="0"/>
            </w:pPr>
            <w:sdt>
              <w:sdtPr>
                <w:id w:val="17935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</w:tbl>
    <w:p w:rsidR="00375614" w:rsidRDefault="00375614" w:rsidP="00F443FF">
      <w:pPr>
        <w:shd w:val="clear" w:color="auto" w:fill="FFFFFF" w:themeFill="background1"/>
        <w:spacing w:after="0"/>
        <w:rPr>
          <w:sz w:val="20"/>
        </w:rPr>
      </w:pPr>
    </w:p>
    <w:tbl>
      <w:tblPr>
        <w:tblpPr w:leftFromText="141" w:rightFromText="141" w:vertAnchor="text" w:horzAnchor="margin" w:tblpY="-2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712"/>
      </w:tblGrid>
      <w:tr w:rsidR="00B41DE4" w:rsidTr="00B41DE4">
        <w:trPr>
          <w:trHeight w:hRule="exact" w:val="567"/>
        </w:trPr>
        <w:tc>
          <w:tcPr>
            <w:tcW w:w="9540" w:type="dxa"/>
            <w:gridSpan w:val="2"/>
            <w:shd w:val="clear" w:color="auto" w:fill="F2F2F2" w:themeFill="background1" w:themeFillShade="F2"/>
            <w:vAlign w:val="center"/>
          </w:tcPr>
          <w:p w:rsidR="00B41DE4" w:rsidRPr="004A71F0" w:rsidRDefault="00B41DE4" w:rsidP="00B41DE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Sonstiges:</w:t>
            </w:r>
          </w:p>
        </w:tc>
      </w:tr>
      <w:tr w:rsidR="00B41DE4" w:rsidTr="00B41DE4">
        <w:trPr>
          <w:trHeight w:hRule="exact" w:val="710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>Schwimmer: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id w:val="-118281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B41DE4" w:rsidRDefault="00B41DE4" w:rsidP="00B41DE4">
            <w:pPr>
              <w:spacing w:after="0"/>
            </w:pPr>
            <w:sdt>
              <w:sdtPr>
                <w:id w:val="-175056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  <w:tr w:rsidR="00B41DE4" w:rsidTr="00B41DE4">
        <w:trPr>
          <w:trHeight w:hRule="exact" w:val="709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>Schwimmabzeichen: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id w:val="211023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Ja,  </w:t>
            </w:r>
            <w:sdt>
              <w:sdtPr>
                <w:rPr>
                  <w:rStyle w:val="Lckentext"/>
                </w:rPr>
                <w:id w:val="-1390573006"/>
                <w:placeholder>
                  <w:docPart w:val="5D167158197E42F4BE75EDCA3D78815F"/>
                </w:placeholder>
                <w:showingPlcHdr/>
                <w15:color w:val="FF9900"/>
                <w:dropDownList>
                  <w:listItem w:value="Wählen Sie ein Schwimmabzeichen aus."/>
                  <w:listItem w:displayText="Gold" w:value="Gold"/>
                  <w:listItem w:displayText="Silber" w:value="Silber"/>
                  <w:listItem w:displayText="Bronze" w:value="Bronze"/>
                  <w:listItem w:displayText="Freischwimmer" w:value="Freischwimmer"/>
                  <w:listItem w:displayText="Seepferdchen" w:value="Seepferdchen"/>
                </w:dropDownList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08708E">
                  <w:rPr>
                    <w:rStyle w:val="Platzhaltertext"/>
                    <w:color w:val="000000" w:themeColor="text1"/>
                    <w:bdr w:val="single" w:sz="4" w:space="0" w:color="AEAAAA" w:themeColor="background2" w:themeShade="BF"/>
                  </w:rPr>
                  <w:t>Auswählen.</w:t>
                </w:r>
              </w:sdtContent>
            </w:sdt>
          </w:p>
          <w:p w:rsidR="00B41DE4" w:rsidRDefault="00B41DE4" w:rsidP="00B41DE4">
            <w:pPr>
              <w:spacing w:after="0"/>
            </w:pPr>
            <w:sdt>
              <w:sdtPr>
                <w:id w:val="-23933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  <w:tr w:rsidR="00B41DE4" w:rsidTr="00B41DE4">
        <w:trPr>
          <w:trHeight w:hRule="exact" w:val="709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r>
              <w:t>Passbild liegt digital vor:</w:t>
            </w:r>
          </w:p>
        </w:tc>
        <w:tc>
          <w:tcPr>
            <w:tcW w:w="5712" w:type="dxa"/>
            <w:shd w:val="clear" w:color="auto" w:fill="F2F2F2" w:themeFill="background1" w:themeFillShade="F2"/>
            <w:vAlign w:val="center"/>
          </w:tcPr>
          <w:p w:rsidR="00B41DE4" w:rsidRDefault="00B41DE4" w:rsidP="00B41DE4">
            <w:pPr>
              <w:spacing w:after="0"/>
            </w:pPr>
            <w:sdt>
              <w:sdtPr>
                <w:id w:val="187434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</w:p>
          <w:p w:rsidR="00B41DE4" w:rsidRDefault="00B41DE4" w:rsidP="00B41DE4">
            <w:pPr>
              <w:spacing w:after="0"/>
              <w:rPr>
                <w:rFonts w:ascii="MS Gothic" w:eastAsia="MS Gothic" w:hAnsi="MS Gothic"/>
              </w:rPr>
            </w:pPr>
            <w:sdt>
              <w:sdtPr>
                <w:id w:val="-205816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</w:tc>
      </w:tr>
    </w:tbl>
    <w:p w:rsidR="007C54ED" w:rsidRDefault="007C54ED" w:rsidP="007C7392">
      <w:pPr>
        <w:shd w:val="clear" w:color="auto" w:fill="FFFFFF" w:themeFill="background1"/>
        <w:spacing w:after="0"/>
      </w:pPr>
      <w:bookmarkStart w:id="0" w:name="_GoBack"/>
      <w:bookmarkEnd w:id="0"/>
    </w:p>
    <w:p w:rsidR="00353C4B" w:rsidRDefault="00353C4B" w:rsidP="00353C4B">
      <w:pPr>
        <w:shd w:val="clear" w:color="auto" w:fill="FFFFFF" w:themeFill="background1"/>
      </w:pPr>
    </w:p>
    <w:p w:rsidR="00353C4B" w:rsidRDefault="00353C4B" w:rsidP="00353C4B">
      <w:pPr>
        <w:shd w:val="clear" w:color="auto" w:fill="FFFFFF" w:themeFill="background1"/>
        <w:spacing w:after="0"/>
      </w:pPr>
      <w:r>
        <w:t>_________________________________________</w:t>
      </w:r>
    </w:p>
    <w:p w:rsidR="00353C4B" w:rsidRDefault="00353C4B" w:rsidP="00353C4B">
      <w:pPr>
        <w:shd w:val="clear" w:color="auto" w:fill="FFFFFF" w:themeFill="background1"/>
      </w:pPr>
      <w:r>
        <w:t>Ort und Datum:</w:t>
      </w:r>
    </w:p>
    <w:p w:rsidR="00353C4B" w:rsidRDefault="00353C4B" w:rsidP="00353C4B">
      <w:pPr>
        <w:shd w:val="clear" w:color="auto" w:fill="FFFFFF" w:themeFill="background1"/>
      </w:pPr>
    </w:p>
    <w:p w:rsidR="00353C4B" w:rsidRDefault="00353C4B" w:rsidP="00353C4B">
      <w:pPr>
        <w:shd w:val="clear" w:color="auto" w:fill="FFFFFF" w:themeFill="background1"/>
        <w:spacing w:after="0"/>
      </w:pPr>
      <w:r>
        <w:lastRenderedPageBreak/>
        <w:t>________________________________</w:t>
      </w:r>
      <w:r>
        <w:tab/>
      </w:r>
      <w:r>
        <w:tab/>
        <w:t>_______________________________</w:t>
      </w:r>
    </w:p>
    <w:p w:rsidR="00353C4B" w:rsidRDefault="00353C4B" w:rsidP="00353C4B">
      <w:pPr>
        <w:shd w:val="clear" w:color="auto" w:fill="FFFFFF" w:themeFill="background1"/>
      </w:pPr>
      <w:r>
        <w:t>Unterschrift Mutter/ Sorgeberechtigter</w:t>
      </w:r>
      <w:r>
        <w:tab/>
      </w:r>
      <w:r>
        <w:tab/>
        <w:t xml:space="preserve">Unterschrift Vater/ Sorgeberechtigter </w:t>
      </w:r>
    </w:p>
    <w:p w:rsidR="00D82BC3" w:rsidRDefault="00D82BC3" w:rsidP="00050947">
      <w:pPr>
        <w:shd w:val="clear" w:color="auto" w:fill="FFFFFF" w:themeFill="background1"/>
      </w:pPr>
    </w:p>
    <w:p w:rsidR="00D82BC3" w:rsidRDefault="00D82BC3" w:rsidP="00050947">
      <w:pPr>
        <w:shd w:val="clear" w:color="auto" w:fill="FFFFFF" w:themeFill="background1"/>
      </w:pPr>
    </w:p>
    <w:p w:rsidR="00D82BC3" w:rsidRDefault="00D82BC3" w:rsidP="00050947">
      <w:pPr>
        <w:shd w:val="clear" w:color="auto" w:fill="FFFFFF" w:themeFill="background1"/>
      </w:pPr>
    </w:p>
    <w:p w:rsidR="0035707E" w:rsidRDefault="0035707E" w:rsidP="00050947">
      <w:pPr>
        <w:shd w:val="clear" w:color="auto" w:fill="FFFFFF" w:themeFill="background1"/>
        <w:rPr>
          <w:i/>
          <w:color w:val="FF0000"/>
          <w:sz w:val="28"/>
        </w:rPr>
      </w:pPr>
      <w:r w:rsidRPr="0035707E">
        <w:rPr>
          <w:i/>
          <w:color w:val="FF0000"/>
          <w:sz w:val="28"/>
        </w:rPr>
        <w:t>Dieses Blatt bitte an Herrn Jäger weiterleiten</w:t>
      </w:r>
      <w:r>
        <w:rPr>
          <w:i/>
          <w:color w:val="FF0000"/>
          <w:sz w:val="28"/>
        </w:rPr>
        <w:t xml:space="preserve">! </w:t>
      </w:r>
    </w:p>
    <w:p w:rsidR="00BB1666" w:rsidRPr="0035707E" w:rsidRDefault="0035707E" w:rsidP="00050947">
      <w:pPr>
        <w:shd w:val="clear" w:color="auto" w:fill="FFFFFF" w:themeFill="background1"/>
        <w:rPr>
          <w:i/>
          <w:color w:val="FF0000"/>
          <w:sz w:val="28"/>
        </w:rPr>
      </w:pPr>
      <w:r>
        <w:rPr>
          <w:i/>
          <w:color w:val="FF0000"/>
          <w:sz w:val="28"/>
        </w:rPr>
        <w:t>Nur das 1. Feld „Daten für EDV“ ausfüllen.</w:t>
      </w: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D82BC3" w:rsidTr="00D82BC3">
        <w:trPr>
          <w:trHeight w:hRule="exact" w:val="567"/>
        </w:trPr>
        <w:tc>
          <w:tcPr>
            <w:tcW w:w="9540" w:type="dxa"/>
            <w:shd w:val="clear" w:color="auto" w:fill="F2F2F2" w:themeFill="background1" w:themeFillShade="F2"/>
            <w:vAlign w:val="center"/>
          </w:tcPr>
          <w:p w:rsidR="00D82BC3" w:rsidRPr="004A71F0" w:rsidRDefault="0035707E" w:rsidP="00D82B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Daten für EDV</w:t>
            </w:r>
            <w:r w:rsidR="0008708E">
              <w:rPr>
                <w:b/>
                <w:sz w:val="28"/>
              </w:rPr>
              <w:t xml:space="preserve"> – </w:t>
            </w:r>
            <w:r>
              <w:rPr>
                <w:b/>
                <w:sz w:val="28"/>
              </w:rPr>
              <w:t>Schülerz</w:t>
            </w:r>
            <w:r w:rsidR="0008708E">
              <w:rPr>
                <w:b/>
                <w:sz w:val="28"/>
              </w:rPr>
              <w:t>ugang während dem Schuljahr</w:t>
            </w:r>
          </w:p>
        </w:tc>
      </w:tr>
      <w:tr w:rsidR="0035707E" w:rsidTr="0035707E">
        <w:trPr>
          <w:trHeight w:val="3385"/>
        </w:trPr>
        <w:tc>
          <w:tcPr>
            <w:tcW w:w="9540" w:type="dxa"/>
            <w:shd w:val="clear" w:color="auto" w:fill="F2F2F2" w:themeFill="background1" w:themeFillShade="F2"/>
            <w:vAlign w:val="center"/>
          </w:tcPr>
          <w:p w:rsidR="0035707E" w:rsidRDefault="0035707E" w:rsidP="00D82BC3">
            <w:pPr>
              <w:spacing w:after="0"/>
            </w:pPr>
          </w:p>
          <w:p w:rsidR="0035707E" w:rsidRDefault="0035707E" w:rsidP="00D82BC3">
            <w:pPr>
              <w:spacing w:after="0"/>
            </w:pPr>
            <w:r>
              <w:t xml:space="preserve">Vorname:     </w:t>
            </w:r>
            <w:r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6406111"/>
                <w:placeholder>
                  <w:docPart w:val="6FEF7AB9B5EB4A999DC64D7721901055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  <w:r>
              <w:t xml:space="preserve"> </w:t>
            </w:r>
          </w:p>
          <w:p w:rsidR="0035707E" w:rsidRDefault="0035707E" w:rsidP="00D82BC3">
            <w:pPr>
              <w:spacing w:after="0"/>
            </w:pPr>
          </w:p>
          <w:p w:rsidR="0035707E" w:rsidRDefault="0035707E" w:rsidP="00D82BC3">
            <w:pPr>
              <w:spacing w:after="0"/>
            </w:pPr>
            <w:r>
              <w:t xml:space="preserve">Nachname:  </w:t>
            </w:r>
            <w:r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-1300214878"/>
                <w:placeholder>
                  <w:docPart w:val="8A667A3E6D1845B3B16FB133E0E6DAF1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  <w:r>
              <w:t xml:space="preserve"> </w:t>
            </w:r>
          </w:p>
          <w:p w:rsidR="0035707E" w:rsidRDefault="0035707E" w:rsidP="00D82BC3">
            <w:pPr>
              <w:spacing w:after="0"/>
            </w:pPr>
          </w:p>
          <w:p w:rsidR="0035707E" w:rsidRDefault="0035707E" w:rsidP="00D82BC3">
            <w:pPr>
              <w:spacing w:after="0"/>
            </w:pPr>
            <w:r>
              <w:t xml:space="preserve">Klasse:          </w:t>
            </w:r>
            <w:r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-2060082377"/>
                <w:placeholder>
                  <w:docPart w:val="D7D918F4FEC840298D751492A1A4F1FD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  <w:r>
              <w:t xml:space="preserve">  </w:t>
            </w:r>
          </w:p>
          <w:p w:rsidR="0035707E" w:rsidRDefault="0035707E" w:rsidP="00D82BC3">
            <w:pPr>
              <w:spacing w:after="0"/>
            </w:pPr>
          </w:p>
          <w:p w:rsidR="0035707E" w:rsidRDefault="0035707E" w:rsidP="00D82BC3">
            <w:pPr>
              <w:spacing w:after="0"/>
            </w:pPr>
            <w:r>
              <w:t xml:space="preserve">Geburtstag: </w:t>
            </w:r>
            <w:r>
              <w:rPr>
                <w:rStyle w:val="Lckentext"/>
                <w:rFonts w:hint="eastAsia"/>
              </w:rPr>
              <w:t xml:space="preserve"> </w:t>
            </w:r>
            <w:sdt>
              <w:sdtPr>
                <w:rPr>
                  <w:rStyle w:val="Lckentext"/>
                  <w:rFonts w:hint="eastAsia"/>
                </w:rPr>
                <w:id w:val="-533648067"/>
                <w:placeholder>
                  <w:docPart w:val="BEA28737A86D435EBF8FF0DE2072B2E6"/>
                </w:placeholder>
                <w:showingPlcHdr/>
                <w15:color w:val="FF9900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MS Gothic" w:eastAsia="MS Gothic" w:hAnsi="MS Gothic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>
                  <w:rPr>
                    <w:rStyle w:val="Platzhaltertext"/>
                    <w:color w:val="000000" w:themeColor="text1"/>
                    <w:bdr w:val="single" w:sz="4" w:space="0" w:color="D0CECE" w:themeColor="background2" w:themeShade="E6"/>
                    <w:shd w:val="clear" w:color="auto" w:fill="FFFFFF" w:themeFill="background1"/>
                  </w:rPr>
                  <w:t>Klicken</w:t>
                </w:r>
                <w:r w:rsidRPr="000D6B86">
                  <w:rPr>
                    <w:rStyle w:val="Platzhaltertext"/>
                    <w:color w:val="000000" w:themeColor="text1"/>
                    <w:bdr w:val="single" w:sz="4" w:space="0" w:color="D0CECE" w:themeColor="background2" w:themeShade="E6"/>
                    <w:shd w:val="clear" w:color="auto" w:fill="FFFFFF" w:themeFill="background1"/>
                  </w:rPr>
                  <w:t>, um ein Datum einzugeben.</w:t>
                </w:r>
              </w:sdtContent>
            </w:sdt>
          </w:p>
          <w:p w:rsidR="0035707E" w:rsidRDefault="0035707E" w:rsidP="00D82BC3">
            <w:pPr>
              <w:spacing w:after="0"/>
            </w:pPr>
          </w:p>
          <w:p w:rsidR="0035707E" w:rsidRDefault="0035707E" w:rsidP="00D82BC3">
            <w:pPr>
              <w:spacing w:after="0"/>
            </w:pPr>
            <w:r>
              <w:t>E-Mailadresse des Schüler:</w:t>
            </w:r>
            <w:r>
              <w:rPr>
                <w:rStyle w:val="Lckentext"/>
              </w:rPr>
              <w:t xml:space="preserve"> </w:t>
            </w:r>
            <w:sdt>
              <w:sdtPr>
                <w:rPr>
                  <w:rStyle w:val="Lckentext"/>
                </w:rPr>
                <w:id w:val="1187021116"/>
                <w:placeholder>
                  <w:docPart w:val="3BD2913729C645E79286AF798E884865"/>
                </w:placeholder>
                <w:showingPlcHdr/>
                <w15:color w:val="FF9900"/>
                <w:text/>
              </w:sdtPr>
              <w:sdtEndPr>
                <w:rPr>
                  <w:rStyle w:val="Absatz-Standardschriftart"/>
                  <w:b w:val="0"/>
                  <w:color w:val="auto"/>
                  <w:sz w:val="22"/>
                  <w:bdr w:val="none" w:sz="0" w:space="0" w:color="auto"/>
                  <w:shd w:val="clear" w:color="auto" w:fill="auto"/>
                </w:rPr>
              </w:sdtEndPr>
              <w:sdtContent>
                <w:r w:rsidRPr="00AD2F67">
                  <w:rPr>
                    <w:bdr w:val="single" w:sz="4" w:space="0" w:color="D0CECE" w:themeColor="background2" w:themeShade="E6"/>
                    <w:shd w:val="clear" w:color="auto" w:fill="FFFFFF" w:themeFill="background1"/>
                  </w:rPr>
                  <w:t>Hier klicken.</w:t>
                </w:r>
              </w:sdtContent>
            </w:sdt>
            <w:r>
              <w:t xml:space="preserve">   </w:t>
            </w:r>
          </w:p>
          <w:p w:rsidR="0035707E" w:rsidRDefault="0035707E" w:rsidP="00D82BC3">
            <w:pPr>
              <w:spacing w:after="0"/>
            </w:pPr>
            <w:r>
              <w:t>(falls vorhanden)</w:t>
            </w:r>
          </w:p>
          <w:p w:rsidR="0035707E" w:rsidRDefault="0035707E" w:rsidP="008D6F82">
            <w:pPr>
              <w:spacing w:after="0"/>
            </w:pPr>
          </w:p>
        </w:tc>
      </w:tr>
    </w:tbl>
    <w:p w:rsidR="0035707E" w:rsidRDefault="0035707E" w:rsidP="00050947">
      <w:pPr>
        <w:shd w:val="clear" w:color="auto" w:fill="FFFFFF" w:themeFill="background1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D82BC3" w:rsidTr="00D82BC3">
        <w:trPr>
          <w:trHeight w:hRule="exact" w:val="567"/>
        </w:trPr>
        <w:tc>
          <w:tcPr>
            <w:tcW w:w="9540" w:type="dxa"/>
            <w:shd w:val="clear" w:color="auto" w:fill="F2F2F2" w:themeFill="background1" w:themeFillShade="F2"/>
            <w:vAlign w:val="center"/>
          </w:tcPr>
          <w:p w:rsidR="00D82BC3" w:rsidRPr="004A71F0" w:rsidRDefault="00B41DE4" w:rsidP="003570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Schulcampus RLP</w:t>
            </w:r>
          </w:p>
        </w:tc>
      </w:tr>
      <w:tr w:rsidR="0035707E" w:rsidTr="0056203A">
        <w:trPr>
          <w:trHeight w:val="1548"/>
        </w:trPr>
        <w:tc>
          <w:tcPr>
            <w:tcW w:w="9540" w:type="dxa"/>
            <w:shd w:val="clear" w:color="auto" w:fill="F2F2F2" w:themeFill="background1" w:themeFillShade="F2"/>
            <w:vAlign w:val="center"/>
          </w:tcPr>
          <w:p w:rsidR="0035707E" w:rsidRPr="00D82BC3" w:rsidRDefault="0035707E" w:rsidP="0035707E">
            <w:pPr>
              <w:spacing w:after="0"/>
              <w:rPr>
                <w:rFonts w:eastAsia="MS Gothic" w:cstheme="minorHAnsi"/>
              </w:rPr>
            </w:pPr>
            <w:r w:rsidRPr="00D82BC3">
              <w:rPr>
                <w:rFonts w:eastAsia="MS Gothic" w:cstheme="minorHAnsi"/>
              </w:rPr>
              <w:t>Benutzername: ________________________</w:t>
            </w:r>
          </w:p>
          <w:p w:rsidR="0035707E" w:rsidRPr="00D82BC3" w:rsidRDefault="0035707E" w:rsidP="0035707E">
            <w:pPr>
              <w:spacing w:after="0"/>
              <w:rPr>
                <w:rFonts w:eastAsia="MS Gothic" w:cstheme="minorHAnsi"/>
              </w:rPr>
            </w:pPr>
          </w:p>
          <w:p w:rsidR="0035707E" w:rsidRDefault="0035707E" w:rsidP="007138F1">
            <w:pPr>
              <w:spacing w:after="0"/>
            </w:pPr>
            <w:r w:rsidRPr="00D82BC3">
              <w:rPr>
                <w:rFonts w:eastAsia="MS Gothic" w:cstheme="minorHAnsi"/>
              </w:rPr>
              <w:t>Passwort: ____________________________</w:t>
            </w:r>
          </w:p>
        </w:tc>
      </w:tr>
    </w:tbl>
    <w:p w:rsidR="00D82BC3" w:rsidRDefault="00D82BC3" w:rsidP="0035707E">
      <w:pPr>
        <w:shd w:val="clear" w:color="auto" w:fill="FFFFFF" w:themeFill="background1"/>
        <w:spacing w:after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D82BC3" w:rsidTr="00D82BC3">
        <w:trPr>
          <w:trHeight w:hRule="exact" w:val="567"/>
        </w:trPr>
        <w:tc>
          <w:tcPr>
            <w:tcW w:w="9540" w:type="dxa"/>
            <w:shd w:val="clear" w:color="auto" w:fill="F2F2F2" w:themeFill="background1" w:themeFillShade="F2"/>
            <w:vAlign w:val="center"/>
          </w:tcPr>
          <w:p w:rsidR="00D82BC3" w:rsidRPr="004A71F0" w:rsidRDefault="007138F1" w:rsidP="00D82B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EDV-Passwort</w:t>
            </w:r>
          </w:p>
        </w:tc>
      </w:tr>
      <w:tr w:rsidR="0035707E" w:rsidTr="0035707E">
        <w:trPr>
          <w:trHeight w:val="1550"/>
        </w:trPr>
        <w:tc>
          <w:tcPr>
            <w:tcW w:w="9540" w:type="dxa"/>
            <w:shd w:val="clear" w:color="auto" w:fill="F2F2F2" w:themeFill="background1" w:themeFillShade="F2"/>
            <w:vAlign w:val="center"/>
          </w:tcPr>
          <w:p w:rsidR="0035707E" w:rsidRPr="00D82BC3" w:rsidRDefault="0035707E" w:rsidP="007138F1">
            <w:pPr>
              <w:spacing w:after="0"/>
              <w:rPr>
                <w:rFonts w:eastAsia="MS Gothic" w:cstheme="minorHAnsi"/>
              </w:rPr>
            </w:pPr>
            <w:r w:rsidRPr="00D82BC3">
              <w:rPr>
                <w:rFonts w:eastAsia="MS Gothic" w:cstheme="minorHAnsi"/>
              </w:rPr>
              <w:t>Benutzername: ________________________</w:t>
            </w:r>
          </w:p>
          <w:p w:rsidR="0035707E" w:rsidRPr="00D82BC3" w:rsidRDefault="0035707E" w:rsidP="007138F1">
            <w:pPr>
              <w:spacing w:after="0"/>
              <w:rPr>
                <w:rFonts w:eastAsia="MS Gothic" w:cstheme="minorHAnsi"/>
              </w:rPr>
            </w:pPr>
          </w:p>
          <w:p w:rsidR="0035707E" w:rsidRDefault="0035707E" w:rsidP="007138F1">
            <w:pPr>
              <w:spacing w:after="0"/>
            </w:pPr>
            <w:r w:rsidRPr="00D82BC3">
              <w:rPr>
                <w:rFonts w:eastAsia="MS Gothic" w:cstheme="minorHAnsi"/>
              </w:rPr>
              <w:t>Passwort: ____________________________</w:t>
            </w:r>
          </w:p>
        </w:tc>
      </w:tr>
    </w:tbl>
    <w:p w:rsidR="00D82BC3" w:rsidRDefault="00D82BC3" w:rsidP="0035707E">
      <w:pPr>
        <w:shd w:val="clear" w:color="auto" w:fill="FFFFFF" w:themeFill="background1"/>
        <w:spacing w:after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35707E" w:rsidTr="0056203A">
        <w:trPr>
          <w:trHeight w:hRule="exact" w:val="567"/>
        </w:trPr>
        <w:tc>
          <w:tcPr>
            <w:tcW w:w="9540" w:type="dxa"/>
            <w:shd w:val="clear" w:color="auto" w:fill="F2F2F2" w:themeFill="background1" w:themeFillShade="F2"/>
            <w:vAlign w:val="center"/>
          </w:tcPr>
          <w:p w:rsidR="0035707E" w:rsidRPr="004A71F0" w:rsidRDefault="0035707E" w:rsidP="005620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Sdui</w:t>
            </w:r>
          </w:p>
        </w:tc>
      </w:tr>
      <w:tr w:rsidR="0035707E" w:rsidTr="0056203A">
        <w:trPr>
          <w:trHeight w:val="1550"/>
        </w:trPr>
        <w:tc>
          <w:tcPr>
            <w:tcW w:w="9540" w:type="dxa"/>
            <w:shd w:val="clear" w:color="auto" w:fill="F2F2F2" w:themeFill="background1" w:themeFillShade="F2"/>
            <w:vAlign w:val="center"/>
          </w:tcPr>
          <w:p w:rsidR="0035707E" w:rsidRDefault="0035707E" w:rsidP="0035707E">
            <w:pPr>
              <w:spacing w:after="0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Schüler angelegt und Anmeldebogen erstellt.  </w:t>
            </w:r>
          </w:p>
          <w:p w:rsidR="0035707E" w:rsidRDefault="0035707E" w:rsidP="0035707E">
            <w:pPr>
              <w:spacing w:after="0"/>
            </w:pPr>
          </w:p>
          <w:p w:rsidR="0035707E" w:rsidRDefault="0056203A" w:rsidP="0035707E">
            <w:pPr>
              <w:spacing w:after="0"/>
            </w:pPr>
            <w:sdt>
              <w:sdtPr>
                <w:id w:val="199884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0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07E">
              <w:t>Ja</w:t>
            </w:r>
          </w:p>
          <w:p w:rsidR="0035707E" w:rsidRDefault="0056203A" w:rsidP="0035707E">
            <w:pPr>
              <w:spacing w:after="0"/>
            </w:pPr>
            <w:sdt>
              <w:sdtPr>
                <w:id w:val="125740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0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707E">
              <w:t>Nein</w:t>
            </w:r>
          </w:p>
        </w:tc>
      </w:tr>
    </w:tbl>
    <w:p w:rsidR="00A146DA" w:rsidRDefault="00A146DA" w:rsidP="00050947">
      <w:pPr>
        <w:shd w:val="clear" w:color="auto" w:fill="FFFFFF" w:themeFill="background1"/>
      </w:pPr>
    </w:p>
    <w:sectPr w:rsidR="00A146DA" w:rsidSect="00C02169">
      <w:footerReference w:type="default" r:id="rId8"/>
      <w:pgSz w:w="11906" w:h="16838"/>
      <w:pgMar w:top="340" w:right="79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6B" w:rsidRDefault="0007156B" w:rsidP="000D6B86">
      <w:pPr>
        <w:spacing w:after="0" w:line="240" w:lineRule="auto"/>
      </w:pPr>
      <w:r>
        <w:separator/>
      </w:r>
    </w:p>
  </w:endnote>
  <w:endnote w:type="continuationSeparator" w:id="0">
    <w:p w:rsidR="0007156B" w:rsidRDefault="0007156B" w:rsidP="000D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500262"/>
      <w:docPartObj>
        <w:docPartGallery w:val="Page Numbers (Bottom of Page)"/>
        <w:docPartUnique/>
      </w:docPartObj>
    </w:sdtPr>
    <w:sdtContent>
      <w:p w:rsidR="0007156B" w:rsidRDefault="0007156B">
        <w:pPr>
          <w:pStyle w:val="Fuzeil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Flussdiagramm: Alternativer Prozess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56B" w:rsidRDefault="0007156B">
                              <w:pPr>
                                <w:pStyle w:val="Fuzeil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02169" w:rsidRPr="00C02169">
                                <w:rPr>
                                  <w:noProof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ssdiagramm: Alternativer Prozess 3" o:spid="_x0000_s1028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" filled="f" fillcolor="#5c83b4" stroked="f" strokecolor="#737373">
                  <v:textbox>
                    <w:txbxContent>
                      <w:p w:rsidR="0007156B" w:rsidRDefault="0007156B">
                        <w:pPr>
                          <w:pStyle w:val="Fuzeil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02169" w:rsidRPr="00C02169"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6B" w:rsidRDefault="0007156B" w:rsidP="000D6B86">
      <w:pPr>
        <w:spacing w:after="0" w:line="240" w:lineRule="auto"/>
      </w:pPr>
      <w:r>
        <w:separator/>
      </w:r>
    </w:p>
  </w:footnote>
  <w:footnote w:type="continuationSeparator" w:id="0">
    <w:p w:rsidR="0007156B" w:rsidRDefault="0007156B" w:rsidP="000D6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4B"/>
    <w:rsid w:val="00031268"/>
    <w:rsid w:val="00050947"/>
    <w:rsid w:val="0007156B"/>
    <w:rsid w:val="0008708E"/>
    <w:rsid w:val="000B6233"/>
    <w:rsid w:val="000D6B86"/>
    <w:rsid w:val="000E7FA0"/>
    <w:rsid w:val="00101D16"/>
    <w:rsid w:val="0031418A"/>
    <w:rsid w:val="00353C4B"/>
    <w:rsid w:val="0035707E"/>
    <w:rsid w:val="00375614"/>
    <w:rsid w:val="004A71F0"/>
    <w:rsid w:val="004C7BAD"/>
    <w:rsid w:val="0053236A"/>
    <w:rsid w:val="0056203A"/>
    <w:rsid w:val="005D50FC"/>
    <w:rsid w:val="005F05AF"/>
    <w:rsid w:val="00610B20"/>
    <w:rsid w:val="0063673F"/>
    <w:rsid w:val="007138F1"/>
    <w:rsid w:val="00740E70"/>
    <w:rsid w:val="007C54ED"/>
    <w:rsid w:val="007C7392"/>
    <w:rsid w:val="008D6F82"/>
    <w:rsid w:val="00994551"/>
    <w:rsid w:val="00A146DA"/>
    <w:rsid w:val="00A24AFA"/>
    <w:rsid w:val="00A3013A"/>
    <w:rsid w:val="00A8368E"/>
    <w:rsid w:val="00AD2F67"/>
    <w:rsid w:val="00AE0DC6"/>
    <w:rsid w:val="00AE4000"/>
    <w:rsid w:val="00B41DE4"/>
    <w:rsid w:val="00BB1666"/>
    <w:rsid w:val="00C02169"/>
    <w:rsid w:val="00C13095"/>
    <w:rsid w:val="00CA3911"/>
    <w:rsid w:val="00D05B89"/>
    <w:rsid w:val="00D52032"/>
    <w:rsid w:val="00D82BC3"/>
    <w:rsid w:val="00DB48DF"/>
    <w:rsid w:val="00E5266E"/>
    <w:rsid w:val="00E71E53"/>
    <w:rsid w:val="00E8324A"/>
    <w:rsid w:val="00F443FF"/>
    <w:rsid w:val="00FA527D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CC967"/>
  <w15:chartTrackingRefBased/>
  <w15:docId w15:val="{00F15D74-46AC-4BF1-9C3D-A5CF9CB6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32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324A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A8368E"/>
    <w:rPr>
      <w:i/>
      <w:iCs/>
    </w:rPr>
  </w:style>
  <w:style w:type="character" w:styleId="Fett">
    <w:name w:val="Strong"/>
    <w:basedOn w:val="Absatz-Standardschriftart"/>
    <w:uiPriority w:val="22"/>
    <w:qFormat/>
    <w:rsid w:val="00A8368E"/>
    <w:rPr>
      <w:b/>
      <w:bCs/>
    </w:rPr>
  </w:style>
  <w:style w:type="table" w:styleId="Tabellenraster">
    <w:name w:val="Table Grid"/>
    <w:basedOn w:val="NormaleTabelle"/>
    <w:uiPriority w:val="39"/>
    <w:rsid w:val="00FD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ckentext">
    <w:name w:val="Lückentext"/>
    <w:basedOn w:val="Absatz-Standardschriftart"/>
    <w:uiPriority w:val="1"/>
    <w:rsid w:val="0031418A"/>
    <w:rPr>
      <w:rFonts w:asciiTheme="minorHAnsi" w:hAnsiTheme="minorHAnsi"/>
      <w:b/>
      <w:color w:val="000000" w:themeColor="text1"/>
      <w:sz w:val="24"/>
      <w:bdr w:val="single" w:sz="4" w:space="0" w:color="E7E6E6" w:themeColor="background2"/>
      <w:shd w:val="clear" w:color="auto" w:fill="FFFFFF" w:themeFill="background1"/>
    </w:rPr>
  </w:style>
  <w:style w:type="paragraph" w:styleId="Kopfzeile">
    <w:name w:val="header"/>
    <w:basedOn w:val="Standard"/>
    <w:link w:val="KopfzeileZchn"/>
    <w:uiPriority w:val="99"/>
    <w:unhideWhenUsed/>
    <w:rsid w:val="000D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6B86"/>
  </w:style>
  <w:style w:type="paragraph" w:styleId="Fuzeile">
    <w:name w:val="footer"/>
    <w:basedOn w:val="Standard"/>
    <w:link w:val="FuzeileZchn"/>
    <w:uiPriority w:val="99"/>
    <w:unhideWhenUsed/>
    <w:rsid w:val="000D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6B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2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2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40\FolderPriv$\Lehrer\rsb.jaegdir\Desktop\Anmeldeformular_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EF7AB9B5EB4A999DC64D7721901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37732-9D05-45A7-9E2D-75FF21D73A73}"/>
      </w:docPartPr>
      <w:docPartBody>
        <w:p w:rsidR="009E7A5B" w:rsidRDefault="009E7A5B">
          <w:pPr>
            <w:pStyle w:val="6FEF7AB9B5EB4A999DC64D7721901055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8A667A3E6D1845B3B16FB133E0E6D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E5D79-54B8-4166-92BE-515FCA2E6B57}"/>
      </w:docPartPr>
      <w:docPartBody>
        <w:p w:rsidR="009E7A5B" w:rsidRDefault="009E7A5B">
          <w:pPr>
            <w:pStyle w:val="8A667A3E6D1845B3B16FB133E0E6DAF1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D7D918F4FEC840298D751492A1A4F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BCBAA-65A7-43E3-B482-3BA805450EED}"/>
      </w:docPartPr>
      <w:docPartBody>
        <w:p w:rsidR="009E7A5B" w:rsidRDefault="009E7A5B">
          <w:pPr>
            <w:pStyle w:val="D7D918F4FEC840298D751492A1A4F1FD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BEA28737A86D435EBF8FF0DE2072B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B8541-4D08-4421-8530-471B2A956E8F}"/>
      </w:docPartPr>
      <w:docPartBody>
        <w:p w:rsidR="009E7A5B" w:rsidRDefault="009E7A5B">
          <w:pPr>
            <w:pStyle w:val="BEA28737A86D435EBF8FF0DE2072B2E6"/>
          </w:pPr>
          <w:r>
            <w:rPr>
              <w:rStyle w:val="Platzhaltertext"/>
              <w:color w:val="000000" w:themeColor="text1"/>
              <w:bdr w:val="single" w:sz="4" w:space="0" w:color="D0CECE" w:themeColor="background2" w:themeShade="E6"/>
              <w:shd w:val="clear" w:color="auto" w:fill="FFFFFF" w:themeFill="background1"/>
            </w:rPr>
            <w:t>Klicken</w:t>
          </w:r>
          <w:r w:rsidRPr="000D6B86">
            <w:rPr>
              <w:rStyle w:val="Platzhaltertext"/>
              <w:color w:val="000000" w:themeColor="text1"/>
              <w:bdr w:val="single" w:sz="4" w:space="0" w:color="D0CECE" w:themeColor="background2" w:themeShade="E6"/>
              <w:shd w:val="clear" w:color="auto" w:fill="FFFFFF" w:themeFill="background1"/>
            </w:rPr>
            <w:t>, um ein Datum einzugeben.</w:t>
          </w:r>
        </w:p>
      </w:docPartBody>
    </w:docPart>
    <w:docPart>
      <w:docPartPr>
        <w:name w:val="3BD2913729C645E79286AF798E884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93A15-D9AB-409A-ADB1-F25D75AFBB89}"/>
      </w:docPartPr>
      <w:docPartBody>
        <w:p w:rsidR="009E7A5B" w:rsidRDefault="009E7A5B">
          <w:pPr>
            <w:pStyle w:val="3BD2913729C645E79286AF798E884865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C67C728D78EA4E0D8C39B00BE004E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11165-652A-4C3D-9A5F-9EE5EFA37A80}"/>
      </w:docPartPr>
      <w:docPartBody>
        <w:p w:rsidR="009E7A5B" w:rsidRDefault="009E7A5B" w:rsidP="009E7A5B">
          <w:pPr>
            <w:pStyle w:val="C67C728D78EA4E0D8C39B00BE004EA42"/>
          </w:pPr>
          <w:r>
            <w:rPr>
              <w:rStyle w:val="Lckentext"/>
            </w:rPr>
            <w:t>Nachname</w:t>
          </w:r>
        </w:p>
      </w:docPartBody>
    </w:docPart>
    <w:docPart>
      <w:docPartPr>
        <w:name w:val="678FD3D863F34F3DBFADEA5C81C18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9347E-B496-4295-BA93-CDE2ECA5864F}"/>
      </w:docPartPr>
      <w:docPartBody>
        <w:p w:rsidR="009E7A5B" w:rsidRDefault="009E7A5B" w:rsidP="009E7A5B">
          <w:pPr>
            <w:pStyle w:val="678FD3D863F34F3DBFADEA5C81C1878A"/>
          </w:pPr>
          <w:r>
            <w:rPr>
              <w:bdr w:val="single" w:sz="4" w:space="0" w:color="D0CECE" w:themeColor="background2" w:themeShade="E6"/>
              <w:shd w:val="clear" w:color="auto" w:fill="FFFFFF" w:themeFill="background1"/>
            </w:rPr>
            <w:t>Vorname</w:t>
          </w:r>
        </w:p>
      </w:docPartBody>
    </w:docPart>
    <w:docPart>
      <w:docPartPr>
        <w:name w:val="3D292C29BD3240FB841766D69D4BD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18D8-9ED5-4832-B941-3E57519CDAD4}"/>
      </w:docPartPr>
      <w:docPartBody>
        <w:p w:rsidR="009E7A5B" w:rsidRDefault="009E7A5B" w:rsidP="009E7A5B">
          <w:pPr>
            <w:pStyle w:val="3D292C29BD3240FB841766D69D4BDF85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Auswählen.</w:t>
          </w:r>
        </w:p>
      </w:docPartBody>
    </w:docPart>
    <w:docPart>
      <w:docPartPr>
        <w:name w:val="43E4B8D16290488DB4202F63AC007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5450D-E636-445A-8209-7726979AB016}"/>
      </w:docPartPr>
      <w:docPartBody>
        <w:p w:rsidR="009E7A5B" w:rsidRDefault="009E7A5B" w:rsidP="009E7A5B">
          <w:pPr>
            <w:pStyle w:val="43E4B8D16290488DB4202F63AC00701B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Auswählen.</w:t>
          </w:r>
        </w:p>
      </w:docPartBody>
    </w:docPart>
    <w:docPart>
      <w:docPartPr>
        <w:name w:val="5264EC04A7474AFBAE30EDD8F2AB0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C5D1F-7D1C-4627-A608-BCA11226BF3C}"/>
      </w:docPartPr>
      <w:docPartBody>
        <w:p w:rsidR="009E7A5B" w:rsidRDefault="009E7A5B" w:rsidP="009E7A5B">
          <w:pPr>
            <w:pStyle w:val="5264EC04A7474AFBAE30EDD8F2AB09AA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EA3A795B55574BECB1C8BC23DF997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89F1E-290F-4B2C-BB2A-F6FD038DCC7E}"/>
      </w:docPartPr>
      <w:docPartBody>
        <w:p w:rsidR="009E7A5B" w:rsidRDefault="009E7A5B" w:rsidP="009E7A5B">
          <w:pPr>
            <w:pStyle w:val="EA3A795B55574BECB1C8BC23DF9977FD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795A8523D6064BE78C0E3A103BFD3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7EBF6-5D9B-4B7E-B0E7-A023E792E4B0}"/>
      </w:docPartPr>
      <w:docPartBody>
        <w:p w:rsidR="009E7A5B" w:rsidRDefault="009E7A5B" w:rsidP="009E7A5B">
          <w:pPr>
            <w:pStyle w:val="795A8523D6064BE78C0E3A103BFD34F4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4E9F334F03DC4D519E7D2D175F186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C25BB-48D0-419D-925E-7E9B7D9E3B3D}"/>
      </w:docPartPr>
      <w:docPartBody>
        <w:p w:rsidR="009E7A5B" w:rsidRDefault="009E7A5B" w:rsidP="009E7A5B">
          <w:pPr>
            <w:pStyle w:val="4E9F334F03DC4D519E7D2D175F1862F9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C6E62B82545E4F67B11C872746D21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AF67A-788C-4A65-9D2B-9BBF078DE2CE}"/>
      </w:docPartPr>
      <w:docPartBody>
        <w:p w:rsidR="009E7A5B" w:rsidRDefault="009E7A5B" w:rsidP="009E7A5B">
          <w:pPr>
            <w:pStyle w:val="C6E62B82545E4F67B11C872746D215EB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2AC20A7D8C8A43E4A9CC0F26D2FD0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390AC-4227-4A7A-B7BF-D3877D8DE7B9}"/>
      </w:docPartPr>
      <w:docPartBody>
        <w:p w:rsidR="009E7A5B" w:rsidRDefault="009E7A5B" w:rsidP="009E7A5B">
          <w:pPr>
            <w:pStyle w:val="2AC20A7D8C8A43E4A9CC0F26D2FD04EA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Auswählen.</w:t>
          </w:r>
        </w:p>
      </w:docPartBody>
    </w:docPart>
    <w:docPart>
      <w:docPartPr>
        <w:name w:val="DC7FBF53348247A7927A00119F827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61FC8-B9C9-410E-AF46-D78D3517A3E8}"/>
      </w:docPartPr>
      <w:docPartBody>
        <w:p w:rsidR="009E7A5B" w:rsidRDefault="009E7A5B" w:rsidP="009E7A5B">
          <w:pPr>
            <w:pStyle w:val="DC7FBF53348247A7927A00119F827800"/>
          </w:pPr>
          <w:r w:rsidRPr="00AE4000">
            <w:rPr>
              <w:bdr w:val="single" w:sz="4" w:space="0" w:color="D0CECE" w:themeColor="background2" w:themeShade="E6"/>
              <w:shd w:val="clear" w:color="auto" w:fill="FFFFFF" w:themeFill="background1"/>
            </w:rPr>
            <w:t>Straße und Hausnummer</w:t>
          </w:r>
        </w:p>
      </w:docPartBody>
    </w:docPart>
    <w:docPart>
      <w:docPartPr>
        <w:name w:val="C487993F89644CC4B66A633940819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2BD52-536B-4585-92A9-7EB0506FB96D}"/>
      </w:docPartPr>
      <w:docPartBody>
        <w:p w:rsidR="009E7A5B" w:rsidRDefault="009E7A5B" w:rsidP="009E7A5B">
          <w:pPr>
            <w:pStyle w:val="C487993F89644CC4B66A6339408192D2"/>
          </w:pPr>
          <w:r w:rsidRPr="00AE4000">
            <w:rPr>
              <w:bdr w:val="single" w:sz="4" w:space="0" w:color="D0CECE" w:themeColor="background2" w:themeShade="E6"/>
              <w:shd w:val="clear" w:color="auto" w:fill="FFFFFF" w:themeFill="background1"/>
            </w:rPr>
            <w:t>Postleitzahl</w:t>
          </w:r>
        </w:p>
      </w:docPartBody>
    </w:docPart>
    <w:docPart>
      <w:docPartPr>
        <w:name w:val="4953388DABAD4929B6F9A9869E467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704C9-4ADB-4A9F-B4E5-F4859B593C99}"/>
      </w:docPartPr>
      <w:docPartBody>
        <w:p w:rsidR="009E7A5B" w:rsidRDefault="009E7A5B" w:rsidP="009E7A5B">
          <w:pPr>
            <w:pStyle w:val="4953388DABAD4929B6F9A9869E46713B"/>
          </w:pPr>
          <w:r w:rsidRPr="00AE4000">
            <w:rPr>
              <w:bdr w:val="single" w:sz="4" w:space="0" w:color="D0CECE" w:themeColor="background2" w:themeShade="E6"/>
              <w:shd w:val="clear" w:color="auto" w:fill="FFFFFF" w:themeFill="background1"/>
            </w:rPr>
            <w:t>Wohnort</w:t>
          </w:r>
        </w:p>
      </w:docPartBody>
    </w:docPart>
    <w:docPart>
      <w:docPartPr>
        <w:name w:val="7FF48C97B4DD4D5BB10DFA3F43247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68B80-6A22-43A2-8244-C63DA8169EA4}"/>
      </w:docPartPr>
      <w:docPartBody>
        <w:p w:rsidR="009E7A5B" w:rsidRDefault="009E7A5B" w:rsidP="009E7A5B">
          <w:pPr>
            <w:pStyle w:val="7FF48C97B4DD4D5BB10DFA3F43247C47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110D5C3574F2428E9CBDDD77AC124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F06AA-9990-4A2E-995D-FB362BA6DAC2}"/>
      </w:docPartPr>
      <w:docPartBody>
        <w:p w:rsidR="009E7A5B" w:rsidRDefault="009E7A5B" w:rsidP="009E7A5B">
          <w:pPr>
            <w:pStyle w:val="110D5C3574F2428E9CBDDD77AC124791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3D1AFF5DF5EC481AA822E14EAF897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6FBFE-0091-42DE-B7FD-01F4FA075627}"/>
      </w:docPartPr>
      <w:docPartBody>
        <w:p w:rsidR="009E7A5B" w:rsidRDefault="009E7A5B" w:rsidP="009E7A5B">
          <w:pPr>
            <w:pStyle w:val="3D1AFF5DF5EC481AA822E14EAF89730E"/>
          </w:pPr>
          <w:r>
            <w:rPr>
              <w:bdr w:val="single" w:sz="4" w:space="0" w:color="D0CECE" w:themeColor="background2" w:themeShade="E6"/>
              <w:shd w:val="clear" w:color="auto" w:fill="FFFFFF" w:themeFill="background1"/>
            </w:rPr>
            <w:t>falls abweichend</w:t>
          </w:r>
        </w:p>
      </w:docPartBody>
    </w:docPart>
    <w:docPart>
      <w:docPartPr>
        <w:name w:val="6AA42DB69C6B4EAAAB0214C4843B6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C74C3-6668-416F-A346-51A01FDBF02E}"/>
      </w:docPartPr>
      <w:docPartBody>
        <w:p w:rsidR="009E7A5B" w:rsidRDefault="009E7A5B" w:rsidP="009E7A5B">
          <w:pPr>
            <w:pStyle w:val="6AA42DB69C6B4EAAAB0214C4843B61A6"/>
          </w:pPr>
          <w:r>
            <w:rPr>
              <w:bdr w:val="single" w:sz="4" w:space="0" w:color="D0CECE" w:themeColor="background2" w:themeShade="E6"/>
              <w:shd w:val="clear" w:color="auto" w:fill="FFFFFF" w:themeFill="background1"/>
            </w:rPr>
            <w:t>falls abweichend</w:t>
          </w:r>
        </w:p>
      </w:docPartBody>
    </w:docPart>
    <w:docPart>
      <w:docPartPr>
        <w:name w:val="4084B7C7F06743ECB9B7F05B080B4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66FE9-EA65-400B-869E-59F8EAFED467}"/>
      </w:docPartPr>
      <w:docPartBody>
        <w:p w:rsidR="009E7A5B" w:rsidRDefault="009E7A5B" w:rsidP="009E7A5B">
          <w:pPr>
            <w:pStyle w:val="4084B7C7F06743ECB9B7F05B080B422C"/>
          </w:pPr>
          <w:r>
            <w:rPr>
              <w:bdr w:val="single" w:sz="4" w:space="0" w:color="D0CECE" w:themeColor="background2" w:themeShade="E6"/>
              <w:shd w:val="clear" w:color="auto" w:fill="FFFFFF" w:themeFill="background1"/>
            </w:rPr>
            <w:t>falls abweichend</w:t>
          </w:r>
        </w:p>
      </w:docPartBody>
    </w:docPart>
    <w:docPart>
      <w:docPartPr>
        <w:name w:val="F40727FDE5604BE0A2F82E940A93C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41371-F32C-414E-9D01-9AD05FB04B4E}"/>
      </w:docPartPr>
      <w:docPartBody>
        <w:p w:rsidR="009E7A5B" w:rsidRDefault="009E7A5B" w:rsidP="009E7A5B">
          <w:pPr>
            <w:pStyle w:val="F40727FDE5604BE0A2F82E940A93CD8B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63201A00520F4886B7A527B670FE7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5420C-F64D-47A9-94B1-C862A4E87D7A}"/>
      </w:docPartPr>
      <w:docPartBody>
        <w:p w:rsidR="009E7A5B" w:rsidRDefault="009E7A5B" w:rsidP="009E7A5B">
          <w:pPr>
            <w:pStyle w:val="63201A00520F4886B7A527B670FE7162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0F88C200D84D4096BB534A59DA524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E889C-F62F-4FB5-8E37-30692E742860}"/>
      </w:docPartPr>
      <w:docPartBody>
        <w:p w:rsidR="009E7A5B" w:rsidRDefault="009E7A5B" w:rsidP="009E7A5B">
          <w:pPr>
            <w:pStyle w:val="0F88C200D84D4096BB534A59DA52488B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AEB548D37DFA4FFBAF02AF3F05823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B9C2D-7CE9-4734-BA07-836963C3E231}"/>
      </w:docPartPr>
      <w:docPartBody>
        <w:p w:rsidR="009E7A5B" w:rsidRDefault="009E7A5B" w:rsidP="009E7A5B">
          <w:pPr>
            <w:pStyle w:val="AEB548D37DFA4FFBAF02AF3F05823462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994647BEFFA04BF2B7E3D7B515CF6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ED1C5-603A-4CBB-B19F-D2B4E0FFBD99}"/>
      </w:docPartPr>
      <w:docPartBody>
        <w:p w:rsidR="009E7A5B" w:rsidRDefault="009E7A5B" w:rsidP="009E7A5B">
          <w:pPr>
            <w:pStyle w:val="994647BEFFA04BF2B7E3D7B515CF6E7B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6A55C30C6DED4104A877C8FD0D22F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E2524-2E00-4FB8-8521-E021C82A8DE9}"/>
      </w:docPartPr>
      <w:docPartBody>
        <w:p w:rsidR="009E7A5B" w:rsidRDefault="009E7A5B" w:rsidP="009E7A5B">
          <w:pPr>
            <w:pStyle w:val="6A55C30C6DED4104A877C8FD0D22FEF5"/>
          </w:pPr>
          <w:r>
            <w:rPr>
              <w:bdr w:val="single" w:sz="4" w:space="0" w:color="D0CECE" w:themeColor="background2" w:themeShade="E6"/>
              <w:shd w:val="clear" w:color="auto" w:fill="FFFFFF" w:themeFill="background1"/>
            </w:rPr>
            <w:t>falls abweichend</w:t>
          </w:r>
        </w:p>
      </w:docPartBody>
    </w:docPart>
    <w:docPart>
      <w:docPartPr>
        <w:name w:val="DBFCAE045226425C8B22F490CEED2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B4A7E-EB19-4D00-8E14-AFD58850801E}"/>
      </w:docPartPr>
      <w:docPartBody>
        <w:p w:rsidR="009E7A5B" w:rsidRDefault="009E7A5B" w:rsidP="009E7A5B">
          <w:pPr>
            <w:pStyle w:val="DBFCAE045226425C8B22F490CEED2E2D"/>
          </w:pPr>
          <w:r>
            <w:rPr>
              <w:bdr w:val="single" w:sz="4" w:space="0" w:color="D0CECE" w:themeColor="background2" w:themeShade="E6"/>
              <w:shd w:val="clear" w:color="auto" w:fill="FFFFFF" w:themeFill="background1"/>
            </w:rPr>
            <w:t>falls abweichend</w:t>
          </w:r>
        </w:p>
      </w:docPartBody>
    </w:docPart>
    <w:docPart>
      <w:docPartPr>
        <w:name w:val="34E217F4C2D1456E82FF53BE4D6C2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4FB36-111D-4B3A-86D0-655C439F97BB}"/>
      </w:docPartPr>
      <w:docPartBody>
        <w:p w:rsidR="009E7A5B" w:rsidRDefault="009E7A5B" w:rsidP="009E7A5B">
          <w:pPr>
            <w:pStyle w:val="34E217F4C2D1456E82FF53BE4D6C2A37"/>
          </w:pPr>
          <w:r>
            <w:rPr>
              <w:bdr w:val="single" w:sz="4" w:space="0" w:color="D0CECE" w:themeColor="background2" w:themeShade="E6"/>
              <w:shd w:val="clear" w:color="auto" w:fill="FFFFFF" w:themeFill="background1"/>
            </w:rPr>
            <w:t>falls abweichend</w:t>
          </w:r>
        </w:p>
      </w:docPartBody>
    </w:docPart>
    <w:docPart>
      <w:docPartPr>
        <w:name w:val="4AA053633974467781D447D5043AB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F0816-E515-4B28-98F7-15D13AC062A5}"/>
      </w:docPartPr>
      <w:docPartBody>
        <w:p w:rsidR="009E7A5B" w:rsidRDefault="009E7A5B" w:rsidP="009E7A5B">
          <w:pPr>
            <w:pStyle w:val="4AA053633974467781D447D5043ABA95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B389E6CF8B96445CABF99998EC8E4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B624D-A415-44F9-8281-32E0183FF74A}"/>
      </w:docPartPr>
      <w:docPartBody>
        <w:p w:rsidR="009E7A5B" w:rsidRDefault="009E7A5B" w:rsidP="009E7A5B">
          <w:pPr>
            <w:pStyle w:val="B389E6CF8B96445CABF99998EC8E4D27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CA20E248C32343239DE6C201A04DF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1D0C6-D769-4BED-AD1B-0D705D7429CF}"/>
      </w:docPartPr>
      <w:docPartBody>
        <w:p w:rsidR="009E7A5B" w:rsidRDefault="009E7A5B" w:rsidP="009E7A5B">
          <w:pPr>
            <w:pStyle w:val="CA20E248C32343239DE6C201A04DFE7D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D9EF0CEE78E44CB29A14E8A5A7F5C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83091-24C9-463C-A7EB-ED17FC180D27}"/>
      </w:docPartPr>
      <w:docPartBody>
        <w:p w:rsidR="00000000" w:rsidRDefault="009E7A5B" w:rsidP="009E7A5B">
          <w:pPr>
            <w:pStyle w:val="D9EF0CEE78E44CB29A14E8A5A7F5C88C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3ED2BECABB824775B6E61F6E40E71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89ECE-6745-4C18-8EF6-FB1E1F0A87A1}"/>
      </w:docPartPr>
      <w:docPartBody>
        <w:p w:rsidR="00000000" w:rsidRDefault="009E7A5B" w:rsidP="009E7A5B">
          <w:pPr>
            <w:pStyle w:val="3ED2BECABB824775B6E61F6E40E71FD5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18C51D63E3C84F22BE2D68C51D130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73D17-637B-45D5-94AC-50B4268AB8F7}"/>
      </w:docPartPr>
      <w:docPartBody>
        <w:p w:rsidR="00000000" w:rsidRDefault="009E7A5B" w:rsidP="009E7A5B">
          <w:pPr>
            <w:pStyle w:val="18C51D63E3C84F22BE2D68C51D13029F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D2597E2C65944437A429E60D6524E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4E585-C998-4D57-86A8-7746B552CC33}"/>
      </w:docPartPr>
      <w:docPartBody>
        <w:p w:rsidR="00000000" w:rsidRDefault="009E7A5B" w:rsidP="009E7A5B">
          <w:pPr>
            <w:pStyle w:val="D2597E2C65944437A429E60D6524EE21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6CF2AE885ECF431896F2F789E842E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93717-12FD-491A-842A-137DA862C3D2}"/>
      </w:docPartPr>
      <w:docPartBody>
        <w:p w:rsidR="00000000" w:rsidRDefault="009E7A5B" w:rsidP="009E7A5B">
          <w:pPr>
            <w:pStyle w:val="6CF2AE885ECF431896F2F789E842E7D7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E506BC8EF7ED4D7589AE4726A7D61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95AF4-5277-461C-A30B-D29C5675E48C}"/>
      </w:docPartPr>
      <w:docPartBody>
        <w:p w:rsidR="00000000" w:rsidRDefault="009E7A5B" w:rsidP="009E7A5B">
          <w:pPr>
            <w:pStyle w:val="E506BC8EF7ED4D7589AE4726A7D61556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A53C4FBA0B184083962C4266448AE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3D52A-2DB7-4AC6-9008-5C325257623D}"/>
      </w:docPartPr>
      <w:docPartBody>
        <w:p w:rsidR="00000000" w:rsidRDefault="009E7A5B" w:rsidP="009E7A5B">
          <w:pPr>
            <w:pStyle w:val="A53C4FBA0B184083962C4266448AEEDA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270248E764314412B6FAB884B874D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484CC-667F-42F5-AD3E-C3CEA817134F}"/>
      </w:docPartPr>
      <w:docPartBody>
        <w:p w:rsidR="00000000" w:rsidRDefault="009E7A5B" w:rsidP="009E7A5B">
          <w:pPr>
            <w:pStyle w:val="270248E764314412B6FAB884B874D135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58057070CFC9463CA2E2760AA6DEE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07F54-62CD-48D1-BAAE-CDC07A6AD440}"/>
      </w:docPartPr>
      <w:docPartBody>
        <w:p w:rsidR="00000000" w:rsidRDefault="009E7A5B" w:rsidP="009E7A5B">
          <w:pPr>
            <w:pStyle w:val="58057070CFC9463CA2E2760AA6DEE81B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438481535C5A40C3AF80A2E6285DD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AECC3-1930-49B3-9F7D-8CC10E394F3A}"/>
      </w:docPartPr>
      <w:docPartBody>
        <w:p w:rsidR="00000000" w:rsidRDefault="009E7A5B" w:rsidP="009E7A5B">
          <w:pPr>
            <w:pStyle w:val="438481535C5A40C3AF80A2E6285DD4F5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530200FAEFBA48679F5E1274AAB8A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EBC10-A573-4517-BF99-ADFF958CAD6A}"/>
      </w:docPartPr>
      <w:docPartBody>
        <w:p w:rsidR="00000000" w:rsidRDefault="009E7A5B" w:rsidP="009E7A5B">
          <w:pPr>
            <w:pStyle w:val="530200FAEFBA48679F5E1274AAB8AE42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9B7E35B3E11340C3840EB4A04460D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6CB50-4DD1-46B1-81F9-71647DBA83F3}"/>
      </w:docPartPr>
      <w:docPartBody>
        <w:p w:rsidR="00000000" w:rsidRDefault="009E7A5B" w:rsidP="009E7A5B">
          <w:pPr>
            <w:pStyle w:val="9B7E35B3E11340C3840EB4A04460DD44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470520E0E377407DB4143DF2C22DE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7E939-E451-4056-B19A-C524D8D45499}"/>
      </w:docPartPr>
      <w:docPartBody>
        <w:p w:rsidR="00000000" w:rsidRDefault="009E7A5B" w:rsidP="009E7A5B">
          <w:pPr>
            <w:pStyle w:val="470520E0E377407DB4143DF2C22DE01B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4CCF3C157E1942E6A5E622B503193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C4B56-9F6B-4575-8850-071068372427}"/>
      </w:docPartPr>
      <w:docPartBody>
        <w:p w:rsidR="00000000" w:rsidRDefault="009E7A5B" w:rsidP="009E7A5B">
          <w:pPr>
            <w:pStyle w:val="4CCF3C157E1942E6A5E622B50319327F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0667BD628747453694668BFBB39A1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AC0D7-A7C8-447C-9273-FDE045146246}"/>
      </w:docPartPr>
      <w:docPartBody>
        <w:p w:rsidR="00000000" w:rsidRDefault="009E7A5B" w:rsidP="009E7A5B">
          <w:pPr>
            <w:pStyle w:val="0667BD628747453694668BFBB39A10B3"/>
          </w:pPr>
          <w:r w:rsidRPr="00A3013A">
            <w:rPr>
              <w:bdr w:val="single" w:sz="4" w:space="0" w:color="D0CECE" w:themeColor="background2" w:themeShade="E6"/>
              <w:shd w:val="clear" w:color="auto" w:fill="FFFFFF" w:themeFill="background1"/>
            </w:rPr>
            <w:t>Auswählen.</w:t>
          </w:r>
        </w:p>
      </w:docPartBody>
    </w:docPart>
    <w:docPart>
      <w:docPartPr>
        <w:name w:val="5DAFB7DF6FE24C8BB7C146ADCCB00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71B89-EEDC-4DC3-98E9-468B6F916577}"/>
      </w:docPartPr>
      <w:docPartBody>
        <w:p w:rsidR="00000000" w:rsidRDefault="009E7A5B" w:rsidP="009E7A5B">
          <w:pPr>
            <w:pStyle w:val="5DAFB7DF6FE24C8BB7C146ADCCB005E3"/>
          </w:pPr>
          <w:r w:rsidRPr="00A3013A">
            <w:rPr>
              <w:bdr w:val="single" w:sz="4" w:space="0" w:color="D0CECE" w:themeColor="background2" w:themeShade="E6"/>
              <w:shd w:val="clear" w:color="auto" w:fill="FFFFFF" w:themeFill="background1"/>
            </w:rPr>
            <w:t>Auswählen.</w:t>
          </w:r>
        </w:p>
      </w:docPartBody>
    </w:docPart>
    <w:docPart>
      <w:docPartPr>
        <w:name w:val="3D3FEEC311934F009D5A931666823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D2F19-000E-42C5-84F1-571581F7B51D}"/>
      </w:docPartPr>
      <w:docPartBody>
        <w:p w:rsidR="00000000" w:rsidRDefault="009E7A5B" w:rsidP="009E7A5B">
          <w:pPr>
            <w:pStyle w:val="3D3FEEC311934F009D5A931666823864"/>
          </w:pPr>
          <w:r w:rsidRPr="00A3013A">
            <w:rPr>
              <w:bdr w:val="single" w:sz="4" w:space="0" w:color="D0CECE" w:themeColor="background2" w:themeShade="E6"/>
              <w:shd w:val="clear" w:color="auto" w:fill="FFFFFF" w:themeFill="background1"/>
            </w:rPr>
            <w:t>Auswählen.</w:t>
          </w:r>
        </w:p>
      </w:docPartBody>
    </w:docPart>
    <w:docPart>
      <w:docPartPr>
        <w:name w:val="2324BC96AD654728A9548D04A6FB6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DA013-4485-49EC-A4C2-203E6C197414}"/>
      </w:docPartPr>
      <w:docPartBody>
        <w:p w:rsidR="00000000" w:rsidRDefault="009E7A5B" w:rsidP="009E7A5B">
          <w:pPr>
            <w:pStyle w:val="2324BC96AD654728A9548D04A6FB6DF7"/>
          </w:pPr>
          <w:r w:rsidRPr="00A3013A">
            <w:rPr>
              <w:bdr w:val="single" w:sz="4" w:space="0" w:color="D0CECE" w:themeColor="background2" w:themeShade="E6"/>
              <w:shd w:val="clear" w:color="auto" w:fill="FFFFFF" w:themeFill="background1"/>
            </w:rPr>
            <w:t>Bei einem Wechsel eingeben.</w:t>
          </w:r>
        </w:p>
      </w:docPartBody>
    </w:docPart>
    <w:docPart>
      <w:docPartPr>
        <w:name w:val="781604D96ECD48D3AEF01F4552104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8843F-1D30-4D2B-87CC-CB938F4EFC8C}"/>
      </w:docPartPr>
      <w:docPartBody>
        <w:p w:rsidR="00000000" w:rsidRDefault="009E7A5B" w:rsidP="009E7A5B">
          <w:pPr>
            <w:pStyle w:val="781604D96ECD48D3AEF01F45521041EF"/>
          </w:pPr>
          <w:r w:rsidRPr="000B6233">
            <w:rPr>
              <w:bdr w:val="single" w:sz="4" w:space="0" w:color="D0CECE" w:themeColor="background2" w:themeShade="E6"/>
              <w:shd w:val="clear" w:color="auto" w:fill="FFFFFF" w:themeFill="background1"/>
            </w:rPr>
            <w:t>Auswählen.</w:t>
          </w:r>
        </w:p>
      </w:docPartBody>
    </w:docPart>
    <w:docPart>
      <w:docPartPr>
        <w:name w:val="C3F7C1310AC5426E93D1110ED64B1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76629-A34C-4F98-8792-5EE7BF0F911A}"/>
      </w:docPartPr>
      <w:docPartBody>
        <w:p w:rsidR="00000000" w:rsidRDefault="009E7A5B" w:rsidP="009E7A5B">
          <w:pPr>
            <w:pStyle w:val="C3F7C1310AC5426E93D1110ED64B14DE"/>
          </w:pPr>
          <w:r w:rsidRPr="00A3013A">
            <w:rPr>
              <w:bdr w:val="single" w:sz="4" w:space="0" w:color="D0CECE" w:themeColor="background2" w:themeShade="E6"/>
              <w:shd w:val="clear" w:color="auto" w:fill="FFFFFF" w:themeFill="background1"/>
            </w:rPr>
            <w:t>Bei einem Wechsel Datum auswählen.</w:t>
          </w:r>
        </w:p>
      </w:docPartBody>
    </w:docPart>
    <w:docPart>
      <w:docPartPr>
        <w:name w:val="25675EAB69384948B8037BF7D2408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70CA0-3B10-408B-8420-91848E39182D}"/>
      </w:docPartPr>
      <w:docPartBody>
        <w:p w:rsidR="00000000" w:rsidRDefault="009E7A5B" w:rsidP="009E7A5B">
          <w:pPr>
            <w:pStyle w:val="25675EAB69384948B8037BF7D24088C5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93E5CB392189472394F6EE9E35F4B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54F7F-4B9A-49DA-9190-1D896D7F58ED}"/>
      </w:docPartPr>
      <w:docPartBody>
        <w:p w:rsidR="00000000" w:rsidRDefault="009E7A5B" w:rsidP="009E7A5B">
          <w:pPr>
            <w:pStyle w:val="93E5CB392189472394F6EE9E35F4B836"/>
          </w:pPr>
          <w:r>
            <w:rPr>
              <w:bdr w:val="single" w:sz="4" w:space="0" w:color="D0CECE" w:themeColor="background2" w:themeShade="E6"/>
              <w:shd w:val="clear" w:color="auto" w:fill="FFFFFF" w:themeFill="background1"/>
            </w:rPr>
            <w:t>Aus</w:t>
          </w:r>
          <w:r w:rsidRPr="00A3013A">
            <w:rPr>
              <w:bdr w:val="single" w:sz="4" w:space="0" w:color="D0CECE" w:themeColor="background2" w:themeShade="E6"/>
              <w:shd w:val="clear" w:color="auto" w:fill="FFFFFF" w:themeFill="background1"/>
            </w:rPr>
            <w:t>wählen.</w:t>
          </w:r>
        </w:p>
      </w:docPartBody>
    </w:docPart>
    <w:docPart>
      <w:docPartPr>
        <w:name w:val="BE5C633F8D6D4AEF9658105F73F55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C357-A0F0-42DF-8E08-21C952F551AA}"/>
      </w:docPartPr>
      <w:docPartBody>
        <w:p w:rsidR="00000000" w:rsidRDefault="009E7A5B" w:rsidP="009E7A5B">
          <w:pPr>
            <w:pStyle w:val="BE5C633F8D6D4AEF9658105F73F55A50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9C874DEB40C646F0A27EC87E74D91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B3018-7B48-41B3-81AB-6FDEF73DEDE9}"/>
      </w:docPartPr>
      <w:docPartBody>
        <w:p w:rsidR="00000000" w:rsidRDefault="009E7A5B" w:rsidP="009E7A5B">
          <w:pPr>
            <w:pStyle w:val="9C874DEB40C646F0A27EC87E74D91BA7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DB5A74DE3F594FF484907D099E584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6C392-7E8A-49FD-941F-32F26F14C137}"/>
      </w:docPartPr>
      <w:docPartBody>
        <w:p w:rsidR="00000000" w:rsidRDefault="009E7A5B" w:rsidP="009E7A5B">
          <w:pPr>
            <w:pStyle w:val="DB5A74DE3F594FF484907D099E58468B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8114F3C52F92415AA3CF2E16F19D0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7AECB-C583-4780-9468-BC7B72502F19}"/>
      </w:docPartPr>
      <w:docPartBody>
        <w:p w:rsidR="00000000" w:rsidRDefault="009E7A5B" w:rsidP="009E7A5B">
          <w:pPr>
            <w:pStyle w:val="8114F3C52F92415AA3CF2E16F19D0426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6976885B4AC44B71AFACCB21708F0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C57DB-1F76-42F3-9E59-744EEBCD5F8E}"/>
      </w:docPartPr>
      <w:docPartBody>
        <w:p w:rsidR="00000000" w:rsidRDefault="009E7A5B" w:rsidP="009E7A5B">
          <w:pPr>
            <w:pStyle w:val="6976885B4AC44B71AFACCB21708F0FD1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32AD9B7531EA40999DA7556F1DA53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B4016-8F28-461B-BCE6-842CD1C14FE0}"/>
      </w:docPartPr>
      <w:docPartBody>
        <w:p w:rsidR="00000000" w:rsidRDefault="009E7A5B" w:rsidP="009E7A5B">
          <w:pPr>
            <w:pStyle w:val="32AD9B7531EA40999DA7556F1DA53907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5D167158197E42F4BE75EDCA3D788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6927B-CE3A-4444-93DF-DC7C71A3DBF5}"/>
      </w:docPartPr>
      <w:docPartBody>
        <w:p w:rsidR="00000000" w:rsidRDefault="009E7A5B" w:rsidP="009E7A5B">
          <w:pPr>
            <w:pStyle w:val="5D167158197E42F4BE75EDCA3D78815F"/>
          </w:pPr>
          <w:r w:rsidRPr="0008708E">
            <w:rPr>
              <w:rStyle w:val="Platzhaltertext"/>
              <w:color w:val="000000" w:themeColor="text1"/>
              <w:bdr w:val="single" w:sz="4" w:space="0" w:color="AEAAAA" w:themeColor="background2" w:themeShade="BF"/>
            </w:rPr>
            <w:t>Auswählen.</w:t>
          </w:r>
        </w:p>
      </w:docPartBody>
    </w:docPart>
    <w:docPart>
      <w:docPartPr>
        <w:name w:val="4E9C8F91FF0A47CC8383A5C6E69CB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2BAE7-D297-444D-AB2E-460ECBC7F71D}"/>
      </w:docPartPr>
      <w:docPartBody>
        <w:p w:rsidR="00000000" w:rsidRDefault="009E7A5B" w:rsidP="009E7A5B">
          <w:pPr>
            <w:pStyle w:val="4E9C8F91FF0A47CC8383A5C6E69CB9A3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CC6FFAE171EE45C8BB20961DB86D4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991CF-5979-4BE7-83F6-50C9672F0E3F}"/>
      </w:docPartPr>
      <w:docPartBody>
        <w:p w:rsidR="00000000" w:rsidRDefault="009E7A5B" w:rsidP="009E7A5B">
          <w:pPr>
            <w:pStyle w:val="CC6FFAE171EE45C8BB20961DB86D4D50"/>
          </w:pPr>
          <w:r w:rsidRPr="0005094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7AA8137B4F6349DE82F0BCB7811DF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19154-0228-4AB6-9DC0-DAA68BF12364}"/>
      </w:docPartPr>
      <w:docPartBody>
        <w:p w:rsidR="00000000" w:rsidRDefault="009E7A5B" w:rsidP="009E7A5B">
          <w:pPr>
            <w:pStyle w:val="7AA8137B4F6349DE82F0BCB7811DFD52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BA0123C0A1774ADF9532842FB801A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E6CD9-76EC-4820-852F-1C6691B14CF5}"/>
      </w:docPartPr>
      <w:docPartBody>
        <w:p w:rsidR="00000000" w:rsidRDefault="009E7A5B" w:rsidP="009E7A5B">
          <w:pPr>
            <w:pStyle w:val="BA0123C0A1774ADF9532842FB801AFC5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D94D254797454DC683DB60A9DA993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8FB53-D24B-4BDD-AD0E-698D9A2FC922}"/>
      </w:docPartPr>
      <w:docPartBody>
        <w:p w:rsidR="00000000" w:rsidRDefault="009E7A5B" w:rsidP="009E7A5B">
          <w:pPr>
            <w:pStyle w:val="D94D254797454DC683DB60A9DA993C53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  <w:docPart>
      <w:docPartPr>
        <w:name w:val="3F90BBE869C548C2BFEEF18893121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9D882-4E64-44CE-A7F7-EE48CD9B3B7D}"/>
      </w:docPartPr>
      <w:docPartBody>
        <w:p w:rsidR="00000000" w:rsidRDefault="009E7A5B" w:rsidP="009E7A5B">
          <w:pPr>
            <w:pStyle w:val="3F90BBE869C548C2BFEEF18893121CB0"/>
          </w:pPr>
          <w:r w:rsidRPr="00AD2F67">
            <w:rPr>
              <w:bdr w:val="single" w:sz="4" w:space="0" w:color="D0CECE" w:themeColor="background2" w:themeShade="E6"/>
              <w:shd w:val="clear" w:color="auto" w:fill="FFFFFF" w:themeFill="background1"/>
            </w:rPr>
            <w:t>Hier klicken.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5B"/>
    <w:rsid w:val="009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ckentext">
    <w:name w:val="Lückentext"/>
    <w:basedOn w:val="Absatz-Standardschriftart"/>
    <w:uiPriority w:val="1"/>
    <w:rsid w:val="009E7A5B"/>
    <w:rPr>
      <w:rFonts w:asciiTheme="minorHAnsi" w:hAnsiTheme="minorHAnsi"/>
      <w:b/>
      <w:color w:val="000000" w:themeColor="text1"/>
      <w:sz w:val="24"/>
      <w:bdr w:val="single" w:sz="4" w:space="0" w:color="E7E6E6" w:themeColor="background2"/>
      <w:shd w:val="clear" w:color="auto" w:fill="FFFFFF" w:themeFill="background1"/>
    </w:rPr>
  </w:style>
  <w:style w:type="paragraph" w:customStyle="1" w:styleId="67BAE844CF754912A3A99210A94FD5E0">
    <w:name w:val="67BAE844CF754912A3A99210A94FD5E0"/>
  </w:style>
  <w:style w:type="paragraph" w:customStyle="1" w:styleId="D7CB45AB1F914109BE74AD3D1B1C9533">
    <w:name w:val="D7CB45AB1F914109BE74AD3D1B1C9533"/>
  </w:style>
  <w:style w:type="paragraph" w:customStyle="1" w:styleId="D89AC43B0A2A4C51A1771679E17A4E11">
    <w:name w:val="D89AC43B0A2A4C51A1771679E17A4E11"/>
  </w:style>
  <w:style w:type="paragraph" w:customStyle="1" w:styleId="359DBA3284194A268F0530AC65068B9A">
    <w:name w:val="359DBA3284194A268F0530AC65068B9A"/>
  </w:style>
  <w:style w:type="paragraph" w:customStyle="1" w:styleId="A1C961E03A244D4BB7A53D54B06EBC2C">
    <w:name w:val="A1C961E03A244D4BB7A53D54B06EBC2C"/>
  </w:style>
  <w:style w:type="paragraph" w:customStyle="1" w:styleId="B7452D0CE813446D8BA0AEA143E1CCCC">
    <w:name w:val="B7452D0CE813446D8BA0AEA143E1CCCC"/>
  </w:style>
  <w:style w:type="paragraph" w:customStyle="1" w:styleId="8DF8BDF0685349D4A55CA6D91B399A8F">
    <w:name w:val="8DF8BDF0685349D4A55CA6D91B399A8F"/>
  </w:style>
  <w:style w:type="paragraph" w:customStyle="1" w:styleId="6A7CCF77CD8148B6ADA8584AA7239E70">
    <w:name w:val="6A7CCF77CD8148B6ADA8584AA7239E70"/>
  </w:style>
  <w:style w:type="paragraph" w:customStyle="1" w:styleId="46863730F08544F499D3DFD972F22CFF">
    <w:name w:val="46863730F08544F499D3DFD972F22CFF"/>
  </w:style>
  <w:style w:type="paragraph" w:customStyle="1" w:styleId="212E73FB9D2A4292BB17B7727A5A0FBE">
    <w:name w:val="212E73FB9D2A4292BB17B7727A5A0FBE"/>
  </w:style>
  <w:style w:type="paragraph" w:customStyle="1" w:styleId="E4666A1C0B4C4B159FEA7631C74FD1A9">
    <w:name w:val="E4666A1C0B4C4B159FEA7631C74FD1A9"/>
  </w:style>
  <w:style w:type="paragraph" w:customStyle="1" w:styleId="4B853EB7F5944B7DA5F57EF88A0193D9">
    <w:name w:val="4B853EB7F5944B7DA5F57EF88A0193D9"/>
  </w:style>
  <w:style w:type="paragraph" w:customStyle="1" w:styleId="7D8F9E74129D4952B8EB25F5650C4F92">
    <w:name w:val="7D8F9E74129D4952B8EB25F5650C4F92"/>
  </w:style>
  <w:style w:type="paragraph" w:customStyle="1" w:styleId="36A4439700CB461ABF8D1C422DAA48EF">
    <w:name w:val="36A4439700CB461ABF8D1C422DAA48EF"/>
  </w:style>
  <w:style w:type="paragraph" w:customStyle="1" w:styleId="949BA30740DF41FCA674E867BBB49E33">
    <w:name w:val="949BA30740DF41FCA674E867BBB49E33"/>
  </w:style>
  <w:style w:type="paragraph" w:customStyle="1" w:styleId="231ADA34AF704311A92E83F7F3F7E699">
    <w:name w:val="231ADA34AF704311A92E83F7F3F7E699"/>
  </w:style>
  <w:style w:type="paragraph" w:customStyle="1" w:styleId="BE4BEC254BAD43188A063B95C19A6037">
    <w:name w:val="BE4BEC254BAD43188A063B95C19A6037"/>
  </w:style>
  <w:style w:type="paragraph" w:customStyle="1" w:styleId="45020A6ECB6848C081BDF519721FFF37">
    <w:name w:val="45020A6ECB6848C081BDF519721FFF37"/>
  </w:style>
  <w:style w:type="paragraph" w:customStyle="1" w:styleId="70F72AC7DD4D4E80B3F98F976712B2D1">
    <w:name w:val="70F72AC7DD4D4E80B3F98F976712B2D1"/>
  </w:style>
  <w:style w:type="paragraph" w:customStyle="1" w:styleId="476B1F364B9D4E7F9995473B16A643C0">
    <w:name w:val="476B1F364B9D4E7F9995473B16A643C0"/>
  </w:style>
  <w:style w:type="paragraph" w:customStyle="1" w:styleId="7B292FA597AF420ABD046418713AABA8">
    <w:name w:val="7B292FA597AF420ABD046418713AABA8"/>
  </w:style>
  <w:style w:type="paragraph" w:customStyle="1" w:styleId="2C28ED719EE64A3CAF7B7FD7B74F1E41">
    <w:name w:val="2C28ED719EE64A3CAF7B7FD7B74F1E41"/>
  </w:style>
  <w:style w:type="paragraph" w:customStyle="1" w:styleId="E5D42D7945A2437DAE162CCB53A0705F">
    <w:name w:val="E5D42D7945A2437DAE162CCB53A0705F"/>
  </w:style>
  <w:style w:type="paragraph" w:customStyle="1" w:styleId="D398350C60694424B9C2AFAB7C4B8705">
    <w:name w:val="D398350C60694424B9C2AFAB7C4B8705"/>
  </w:style>
  <w:style w:type="paragraph" w:customStyle="1" w:styleId="D4D8F00B3EF341A9B318B800CC9777E0">
    <w:name w:val="D4D8F00B3EF341A9B318B800CC9777E0"/>
  </w:style>
  <w:style w:type="paragraph" w:customStyle="1" w:styleId="902112BC68764A7D89CB3E98669E674F">
    <w:name w:val="902112BC68764A7D89CB3E98669E674F"/>
  </w:style>
  <w:style w:type="paragraph" w:customStyle="1" w:styleId="1948FC3099D441A9B33891375B50D5D5">
    <w:name w:val="1948FC3099D441A9B33891375B50D5D5"/>
  </w:style>
  <w:style w:type="paragraph" w:customStyle="1" w:styleId="99A3F718199E46BB83617C3835B9A493">
    <w:name w:val="99A3F718199E46BB83617C3835B9A493"/>
  </w:style>
  <w:style w:type="paragraph" w:customStyle="1" w:styleId="BD69DF78CD834871A51EBE5266B56762">
    <w:name w:val="BD69DF78CD834871A51EBE5266B56762"/>
  </w:style>
  <w:style w:type="paragraph" w:customStyle="1" w:styleId="E8A1C73CF3134A59805BB5E7E7837D15">
    <w:name w:val="E8A1C73CF3134A59805BB5E7E7837D15"/>
  </w:style>
  <w:style w:type="paragraph" w:customStyle="1" w:styleId="D9E281966177437DB4C38840CA80AF8E">
    <w:name w:val="D9E281966177437DB4C38840CA80AF8E"/>
  </w:style>
  <w:style w:type="paragraph" w:customStyle="1" w:styleId="6F0ED1909DB549A0A6A38BE3F57DF7DA">
    <w:name w:val="6F0ED1909DB549A0A6A38BE3F57DF7DA"/>
  </w:style>
  <w:style w:type="paragraph" w:customStyle="1" w:styleId="ECEDC1D867014EA083BC56CC917ED576">
    <w:name w:val="ECEDC1D867014EA083BC56CC917ED576"/>
  </w:style>
  <w:style w:type="paragraph" w:customStyle="1" w:styleId="9FBACF580DB048F0BD762F2BDC4FD85F">
    <w:name w:val="9FBACF580DB048F0BD762F2BDC4FD85F"/>
  </w:style>
  <w:style w:type="paragraph" w:customStyle="1" w:styleId="2AC139D4093F424E9F408A1E79DC0687">
    <w:name w:val="2AC139D4093F424E9F408A1E79DC0687"/>
  </w:style>
  <w:style w:type="paragraph" w:customStyle="1" w:styleId="8012293D2F3D4AB89DB3F7462BFDB60D">
    <w:name w:val="8012293D2F3D4AB89DB3F7462BFDB60D"/>
  </w:style>
  <w:style w:type="character" w:styleId="Platzhaltertext">
    <w:name w:val="Placeholder Text"/>
    <w:basedOn w:val="Absatz-Standardschriftart"/>
    <w:uiPriority w:val="99"/>
    <w:semiHidden/>
    <w:rsid w:val="009E7A5B"/>
    <w:rPr>
      <w:color w:val="808080"/>
    </w:rPr>
  </w:style>
  <w:style w:type="paragraph" w:customStyle="1" w:styleId="E86099E326A14789A8088480DAB1F13A">
    <w:name w:val="E86099E326A14789A8088480DAB1F13A"/>
  </w:style>
  <w:style w:type="paragraph" w:customStyle="1" w:styleId="29F2A964FBF3499493CF2F6CA5B68F11">
    <w:name w:val="29F2A964FBF3499493CF2F6CA5B68F11"/>
  </w:style>
  <w:style w:type="paragraph" w:customStyle="1" w:styleId="D41CC58F0CE34377AC5A855CFC4A7908">
    <w:name w:val="D41CC58F0CE34377AC5A855CFC4A7908"/>
  </w:style>
  <w:style w:type="paragraph" w:customStyle="1" w:styleId="CD52332A31FD4B49B4975347ADFEB606">
    <w:name w:val="CD52332A31FD4B49B4975347ADFEB606"/>
  </w:style>
  <w:style w:type="paragraph" w:customStyle="1" w:styleId="83E7B7C9A1E747DA97F7AA75CEF5E0B8">
    <w:name w:val="83E7B7C9A1E747DA97F7AA75CEF5E0B8"/>
  </w:style>
  <w:style w:type="paragraph" w:customStyle="1" w:styleId="6F8DA3CAAEA645DCB0D8485A684B86E6">
    <w:name w:val="6F8DA3CAAEA645DCB0D8485A684B86E6"/>
  </w:style>
  <w:style w:type="paragraph" w:customStyle="1" w:styleId="7698C1469D2140AEB0DB8E327198F55D">
    <w:name w:val="7698C1469D2140AEB0DB8E327198F55D"/>
  </w:style>
  <w:style w:type="paragraph" w:customStyle="1" w:styleId="535F9B82223744E184B5903D2EE13115">
    <w:name w:val="535F9B82223744E184B5903D2EE13115"/>
  </w:style>
  <w:style w:type="paragraph" w:customStyle="1" w:styleId="A1944870574B47A78BF26391AE99A7FB">
    <w:name w:val="A1944870574B47A78BF26391AE99A7FB"/>
  </w:style>
  <w:style w:type="paragraph" w:customStyle="1" w:styleId="33E0ED04F74746EDAE254B8CC1E75E60">
    <w:name w:val="33E0ED04F74746EDAE254B8CC1E75E60"/>
  </w:style>
  <w:style w:type="paragraph" w:customStyle="1" w:styleId="7CD50A236A784A7DA9187F102CB3FD30">
    <w:name w:val="7CD50A236A784A7DA9187F102CB3FD30"/>
  </w:style>
  <w:style w:type="paragraph" w:customStyle="1" w:styleId="C67F873AA522403AB3948582310DDDF5">
    <w:name w:val="C67F873AA522403AB3948582310DDDF5"/>
  </w:style>
  <w:style w:type="paragraph" w:customStyle="1" w:styleId="269F42B9F7934943A6FBE368BCB231F2">
    <w:name w:val="269F42B9F7934943A6FBE368BCB231F2"/>
  </w:style>
  <w:style w:type="paragraph" w:customStyle="1" w:styleId="A6416BEACC1649BF9FD347EF90BC0475">
    <w:name w:val="A6416BEACC1649BF9FD347EF90BC0475"/>
  </w:style>
  <w:style w:type="paragraph" w:customStyle="1" w:styleId="0FE7C5B26AFD4A7E86D005A68DCA1E80">
    <w:name w:val="0FE7C5B26AFD4A7E86D005A68DCA1E80"/>
  </w:style>
  <w:style w:type="paragraph" w:customStyle="1" w:styleId="78121C72A72C41E3A964DD08501C0FDB">
    <w:name w:val="78121C72A72C41E3A964DD08501C0FDB"/>
  </w:style>
  <w:style w:type="paragraph" w:customStyle="1" w:styleId="6F6AF6A37273451BBB7DD53E4AA5B82E">
    <w:name w:val="6F6AF6A37273451BBB7DD53E4AA5B82E"/>
  </w:style>
  <w:style w:type="paragraph" w:customStyle="1" w:styleId="97689614387A4C25BCBBED08DB627566">
    <w:name w:val="97689614387A4C25BCBBED08DB627566"/>
  </w:style>
  <w:style w:type="paragraph" w:customStyle="1" w:styleId="84B0C995C57B46FABE9F7EFBBAA694E8">
    <w:name w:val="84B0C995C57B46FABE9F7EFBBAA694E8"/>
  </w:style>
  <w:style w:type="paragraph" w:customStyle="1" w:styleId="651BC3B862274E0BBAC8F13E367CFB9D">
    <w:name w:val="651BC3B862274E0BBAC8F13E367CFB9D"/>
  </w:style>
  <w:style w:type="paragraph" w:customStyle="1" w:styleId="2D3C877989C14B199DF6186CEB682581">
    <w:name w:val="2D3C877989C14B199DF6186CEB682581"/>
  </w:style>
  <w:style w:type="paragraph" w:customStyle="1" w:styleId="61C2A2802A934115A563531F5BFBA255">
    <w:name w:val="61C2A2802A934115A563531F5BFBA255"/>
  </w:style>
  <w:style w:type="paragraph" w:customStyle="1" w:styleId="294300B00D834B74B3BA60C5CBE29993">
    <w:name w:val="294300B00D834B74B3BA60C5CBE29993"/>
  </w:style>
  <w:style w:type="paragraph" w:customStyle="1" w:styleId="203409F542A841199940AC96E19BA861">
    <w:name w:val="203409F542A841199940AC96E19BA861"/>
  </w:style>
  <w:style w:type="paragraph" w:customStyle="1" w:styleId="06A3791FC3364E24A4C57E2B00FA1214">
    <w:name w:val="06A3791FC3364E24A4C57E2B00FA1214"/>
  </w:style>
  <w:style w:type="paragraph" w:customStyle="1" w:styleId="DB406F9820FC4BDA9A7C70A3F3AC781C">
    <w:name w:val="DB406F9820FC4BDA9A7C70A3F3AC781C"/>
  </w:style>
  <w:style w:type="paragraph" w:customStyle="1" w:styleId="2167A3E76E6E469FAC5AC30D321432B3">
    <w:name w:val="2167A3E76E6E469FAC5AC30D321432B3"/>
  </w:style>
  <w:style w:type="paragraph" w:customStyle="1" w:styleId="9EF13B53B77A44A3A91F0C7154ABAA50">
    <w:name w:val="9EF13B53B77A44A3A91F0C7154ABAA50"/>
  </w:style>
  <w:style w:type="paragraph" w:customStyle="1" w:styleId="09C06786A42F479E86A00E4A344B36DB">
    <w:name w:val="09C06786A42F479E86A00E4A344B36DB"/>
  </w:style>
  <w:style w:type="paragraph" w:customStyle="1" w:styleId="D05BEBC219A444C286EF6B565DC1015D">
    <w:name w:val="D05BEBC219A444C286EF6B565DC1015D"/>
  </w:style>
  <w:style w:type="paragraph" w:customStyle="1" w:styleId="FF498F2E573149CF953B1C48404FBFF3">
    <w:name w:val="FF498F2E573149CF953B1C48404FBFF3"/>
  </w:style>
  <w:style w:type="paragraph" w:customStyle="1" w:styleId="99E836EEF79F4142921AD2B1EADCA629">
    <w:name w:val="99E836EEF79F4142921AD2B1EADCA629"/>
  </w:style>
  <w:style w:type="paragraph" w:customStyle="1" w:styleId="396478EDEDA54C30B38B9FBD73C11C4F">
    <w:name w:val="396478EDEDA54C30B38B9FBD73C11C4F"/>
  </w:style>
  <w:style w:type="paragraph" w:customStyle="1" w:styleId="2B136D1592B541359A8EA6241FD9B249">
    <w:name w:val="2B136D1592B541359A8EA6241FD9B249"/>
  </w:style>
  <w:style w:type="paragraph" w:customStyle="1" w:styleId="BEE063DF215A44D2B45E9878B44A37EB">
    <w:name w:val="BEE063DF215A44D2B45E9878B44A37EB"/>
  </w:style>
  <w:style w:type="paragraph" w:customStyle="1" w:styleId="CB09DC4592474B389A367B67096D26EC">
    <w:name w:val="CB09DC4592474B389A367B67096D26EC"/>
  </w:style>
  <w:style w:type="paragraph" w:customStyle="1" w:styleId="463AA02C8657489F9DA4EB4384996F05">
    <w:name w:val="463AA02C8657489F9DA4EB4384996F05"/>
  </w:style>
  <w:style w:type="paragraph" w:customStyle="1" w:styleId="1A22B6CAC1554016918AD46594E59C69">
    <w:name w:val="1A22B6CAC1554016918AD46594E59C69"/>
  </w:style>
  <w:style w:type="paragraph" w:customStyle="1" w:styleId="F1D56938087942DEBE57BF98FD61EB8F">
    <w:name w:val="F1D56938087942DEBE57BF98FD61EB8F"/>
  </w:style>
  <w:style w:type="paragraph" w:customStyle="1" w:styleId="0BFBB0CD0EE34A8B940D0DDD385DC721">
    <w:name w:val="0BFBB0CD0EE34A8B940D0DDD385DC721"/>
  </w:style>
  <w:style w:type="paragraph" w:customStyle="1" w:styleId="28BFE4C846FC44A08CF2AC5368163B92">
    <w:name w:val="28BFE4C846FC44A08CF2AC5368163B92"/>
  </w:style>
  <w:style w:type="paragraph" w:customStyle="1" w:styleId="756D123292E546BB83B43C1E5FCF5780">
    <w:name w:val="756D123292E546BB83B43C1E5FCF5780"/>
  </w:style>
  <w:style w:type="paragraph" w:customStyle="1" w:styleId="0641AA1D21C446408DFFAB1CFE5CD1F4">
    <w:name w:val="0641AA1D21C446408DFFAB1CFE5CD1F4"/>
  </w:style>
  <w:style w:type="paragraph" w:customStyle="1" w:styleId="0FBD26B54CC04B12B958D0204DD68FEB">
    <w:name w:val="0FBD26B54CC04B12B958D0204DD68FEB"/>
  </w:style>
  <w:style w:type="paragraph" w:customStyle="1" w:styleId="B822124D0AEB4C028876AAB3855209F8">
    <w:name w:val="B822124D0AEB4C028876AAB3855209F8"/>
  </w:style>
  <w:style w:type="paragraph" w:customStyle="1" w:styleId="36A4C0B3CDED423E925100A23553CB54">
    <w:name w:val="36A4C0B3CDED423E925100A23553CB54"/>
  </w:style>
  <w:style w:type="paragraph" w:customStyle="1" w:styleId="6FEF7AB9B5EB4A999DC64D7721901055">
    <w:name w:val="6FEF7AB9B5EB4A999DC64D7721901055"/>
  </w:style>
  <w:style w:type="paragraph" w:customStyle="1" w:styleId="8A667A3E6D1845B3B16FB133E0E6DAF1">
    <w:name w:val="8A667A3E6D1845B3B16FB133E0E6DAF1"/>
  </w:style>
  <w:style w:type="paragraph" w:customStyle="1" w:styleId="D7D918F4FEC840298D751492A1A4F1FD">
    <w:name w:val="D7D918F4FEC840298D751492A1A4F1FD"/>
  </w:style>
  <w:style w:type="paragraph" w:customStyle="1" w:styleId="BEA28737A86D435EBF8FF0DE2072B2E6">
    <w:name w:val="BEA28737A86D435EBF8FF0DE2072B2E6"/>
  </w:style>
  <w:style w:type="paragraph" w:customStyle="1" w:styleId="3BD2913729C645E79286AF798E884865">
    <w:name w:val="3BD2913729C645E79286AF798E884865"/>
  </w:style>
  <w:style w:type="paragraph" w:customStyle="1" w:styleId="3233F4A5037A43A8A7E12BD7E19E6B9D">
    <w:name w:val="3233F4A5037A43A8A7E12BD7E19E6B9D"/>
    <w:rsid w:val="009E7A5B"/>
  </w:style>
  <w:style w:type="paragraph" w:customStyle="1" w:styleId="80DF931D389A4B22BEFDAFA73275C0F5">
    <w:name w:val="80DF931D389A4B22BEFDAFA73275C0F5"/>
    <w:rsid w:val="009E7A5B"/>
  </w:style>
  <w:style w:type="paragraph" w:customStyle="1" w:styleId="4353E90A4C4F4EC6A8A0AFD241E63461">
    <w:name w:val="4353E90A4C4F4EC6A8A0AFD241E63461"/>
    <w:rsid w:val="009E7A5B"/>
  </w:style>
  <w:style w:type="paragraph" w:customStyle="1" w:styleId="00AFCC05E1A54272B0D3338F67A897D6">
    <w:name w:val="00AFCC05E1A54272B0D3338F67A897D6"/>
    <w:rsid w:val="009E7A5B"/>
  </w:style>
  <w:style w:type="paragraph" w:customStyle="1" w:styleId="865036656BA24B2988692E8DE9210B06">
    <w:name w:val="865036656BA24B2988692E8DE9210B06"/>
    <w:rsid w:val="009E7A5B"/>
  </w:style>
  <w:style w:type="paragraph" w:customStyle="1" w:styleId="17A1896EA0504063B5699F3497D0E186">
    <w:name w:val="17A1896EA0504063B5699F3497D0E186"/>
    <w:rsid w:val="009E7A5B"/>
  </w:style>
  <w:style w:type="paragraph" w:customStyle="1" w:styleId="C7DFD43659BC4FA4B95FEBD01DAEC3A0">
    <w:name w:val="C7DFD43659BC4FA4B95FEBD01DAEC3A0"/>
    <w:rsid w:val="009E7A5B"/>
  </w:style>
  <w:style w:type="paragraph" w:customStyle="1" w:styleId="49B3AE99C4974888B084C96D575A719B">
    <w:name w:val="49B3AE99C4974888B084C96D575A719B"/>
    <w:rsid w:val="009E7A5B"/>
  </w:style>
  <w:style w:type="paragraph" w:customStyle="1" w:styleId="469E664533874D98BF52C92D25ACA328">
    <w:name w:val="469E664533874D98BF52C92D25ACA328"/>
    <w:rsid w:val="009E7A5B"/>
  </w:style>
  <w:style w:type="paragraph" w:customStyle="1" w:styleId="3D820B2B9C254E8EAC5A2EA1E02C5E74">
    <w:name w:val="3D820B2B9C254E8EAC5A2EA1E02C5E74"/>
    <w:rsid w:val="009E7A5B"/>
  </w:style>
  <w:style w:type="paragraph" w:customStyle="1" w:styleId="822EA6B552C546B58629708F7710982A">
    <w:name w:val="822EA6B552C546B58629708F7710982A"/>
    <w:rsid w:val="009E7A5B"/>
  </w:style>
  <w:style w:type="paragraph" w:customStyle="1" w:styleId="E57D3A055C894FD8878A793F5FD84A13">
    <w:name w:val="E57D3A055C894FD8878A793F5FD84A13"/>
    <w:rsid w:val="009E7A5B"/>
  </w:style>
  <w:style w:type="paragraph" w:customStyle="1" w:styleId="7DE73AC881844A638E5CA8A11E457F16">
    <w:name w:val="7DE73AC881844A638E5CA8A11E457F16"/>
    <w:rsid w:val="009E7A5B"/>
  </w:style>
  <w:style w:type="paragraph" w:customStyle="1" w:styleId="8D47C16451F34AC59B26D3A51D9F94D7">
    <w:name w:val="8D47C16451F34AC59B26D3A51D9F94D7"/>
    <w:rsid w:val="009E7A5B"/>
  </w:style>
  <w:style w:type="paragraph" w:customStyle="1" w:styleId="D58FCFAC5C374A3BA64E2D09D59DA481">
    <w:name w:val="D58FCFAC5C374A3BA64E2D09D59DA481"/>
    <w:rsid w:val="009E7A5B"/>
  </w:style>
  <w:style w:type="paragraph" w:customStyle="1" w:styleId="04D37440FD5F4B759B763E29441C0673">
    <w:name w:val="04D37440FD5F4B759B763E29441C0673"/>
    <w:rsid w:val="009E7A5B"/>
  </w:style>
  <w:style w:type="paragraph" w:customStyle="1" w:styleId="66C68D5C4DEC4417BD87B5C6552B163C">
    <w:name w:val="66C68D5C4DEC4417BD87B5C6552B163C"/>
    <w:rsid w:val="009E7A5B"/>
  </w:style>
  <w:style w:type="paragraph" w:customStyle="1" w:styleId="5D1B0F25695149FBA5835B9937098A45">
    <w:name w:val="5D1B0F25695149FBA5835B9937098A45"/>
    <w:rsid w:val="009E7A5B"/>
  </w:style>
  <w:style w:type="paragraph" w:customStyle="1" w:styleId="B530802B071D4C45B9BCF9AA8C09CD0E">
    <w:name w:val="B530802B071D4C45B9BCF9AA8C09CD0E"/>
    <w:rsid w:val="009E7A5B"/>
  </w:style>
  <w:style w:type="paragraph" w:customStyle="1" w:styleId="DBC34D951B29406FAB1E7C3BF5061678">
    <w:name w:val="DBC34D951B29406FAB1E7C3BF5061678"/>
    <w:rsid w:val="009E7A5B"/>
  </w:style>
  <w:style w:type="paragraph" w:customStyle="1" w:styleId="CCF1D9AC69FC424EA42574F0D66FF428">
    <w:name w:val="CCF1D9AC69FC424EA42574F0D66FF428"/>
    <w:rsid w:val="009E7A5B"/>
  </w:style>
  <w:style w:type="paragraph" w:customStyle="1" w:styleId="5F2A2029C2F74AB8BAAA23B984B82114">
    <w:name w:val="5F2A2029C2F74AB8BAAA23B984B82114"/>
    <w:rsid w:val="009E7A5B"/>
  </w:style>
  <w:style w:type="paragraph" w:customStyle="1" w:styleId="0EA6A7A02B764B328E046CF88543AADE">
    <w:name w:val="0EA6A7A02B764B328E046CF88543AADE"/>
    <w:rsid w:val="009E7A5B"/>
  </w:style>
  <w:style w:type="paragraph" w:customStyle="1" w:styleId="EE1B39FBDB49423C8613CE006A319F6D">
    <w:name w:val="EE1B39FBDB49423C8613CE006A319F6D"/>
    <w:rsid w:val="009E7A5B"/>
  </w:style>
  <w:style w:type="paragraph" w:customStyle="1" w:styleId="9B1F8A54E9454E50AC5EFB7EA41758DD">
    <w:name w:val="9B1F8A54E9454E50AC5EFB7EA41758DD"/>
    <w:rsid w:val="009E7A5B"/>
  </w:style>
  <w:style w:type="paragraph" w:customStyle="1" w:styleId="E7FD57D2D1E74748B4386ACB33034860">
    <w:name w:val="E7FD57D2D1E74748B4386ACB33034860"/>
    <w:rsid w:val="009E7A5B"/>
  </w:style>
  <w:style w:type="paragraph" w:customStyle="1" w:styleId="E1DDF1953BAB4CB4966E8AB0A92A66B2">
    <w:name w:val="E1DDF1953BAB4CB4966E8AB0A92A66B2"/>
    <w:rsid w:val="009E7A5B"/>
  </w:style>
  <w:style w:type="paragraph" w:customStyle="1" w:styleId="1E118F9272AC4726839B95ACE453A199">
    <w:name w:val="1E118F9272AC4726839B95ACE453A199"/>
    <w:rsid w:val="009E7A5B"/>
  </w:style>
  <w:style w:type="paragraph" w:customStyle="1" w:styleId="F6C63DB1EB3147E8A50E58D1DEA87FEC">
    <w:name w:val="F6C63DB1EB3147E8A50E58D1DEA87FEC"/>
    <w:rsid w:val="009E7A5B"/>
  </w:style>
  <w:style w:type="paragraph" w:customStyle="1" w:styleId="697D607F989247C4BB576D533C8CE754">
    <w:name w:val="697D607F989247C4BB576D533C8CE754"/>
    <w:rsid w:val="009E7A5B"/>
  </w:style>
  <w:style w:type="paragraph" w:customStyle="1" w:styleId="C536F621C17C448EBEABD74DA70A43B2">
    <w:name w:val="C536F621C17C448EBEABD74DA70A43B2"/>
    <w:rsid w:val="009E7A5B"/>
  </w:style>
  <w:style w:type="paragraph" w:customStyle="1" w:styleId="859AFA60CD3C4E98989FCBF4817EA8F0">
    <w:name w:val="859AFA60CD3C4E98989FCBF4817EA8F0"/>
    <w:rsid w:val="009E7A5B"/>
  </w:style>
  <w:style w:type="paragraph" w:customStyle="1" w:styleId="DE47007F82FC44708C23CCA638E250C2">
    <w:name w:val="DE47007F82FC44708C23CCA638E250C2"/>
    <w:rsid w:val="009E7A5B"/>
  </w:style>
  <w:style w:type="paragraph" w:customStyle="1" w:styleId="7123DF5029D64992BFFFD865F25E6F6B">
    <w:name w:val="7123DF5029D64992BFFFD865F25E6F6B"/>
    <w:rsid w:val="009E7A5B"/>
  </w:style>
  <w:style w:type="paragraph" w:customStyle="1" w:styleId="5F810B3C4255419A89059EA67A927710">
    <w:name w:val="5F810B3C4255419A89059EA67A927710"/>
    <w:rsid w:val="009E7A5B"/>
  </w:style>
  <w:style w:type="paragraph" w:customStyle="1" w:styleId="CC9A5A6862B1458FA0DB61B59B58B665">
    <w:name w:val="CC9A5A6862B1458FA0DB61B59B58B665"/>
    <w:rsid w:val="009E7A5B"/>
  </w:style>
  <w:style w:type="paragraph" w:customStyle="1" w:styleId="D213A8C96F324BCC843D07738BEB6022">
    <w:name w:val="D213A8C96F324BCC843D07738BEB6022"/>
    <w:rsid w:val="009E7A5B"/>
  </w:style>
  <w:style w:type="paragraph" w:customStyle="1" w:styleId="361483FF6FBE4A4B9F9926EADA82402D">
    <w:name w:val="361483FF6FBE4A4B9F9926EADA82402D"/>
    <w:rsid w:val="009E7A5B"/>
  </w:style>
  <w:style w:type="paragraph" w:customStyle="1" w:styleId="DB4E36027E9B41D3B6EC72AC872095F9">
    <w:name w:val="DB4E36027E9B41D3B6EC72AC872095F9"/>
    <w:rsid w:val="009E7A5B"/>
  </w:style>
  <w:style w:type="paragraph" w:customStyle="1" w:styleId="206930C47C3D4C38958B2EA69638DBAE">
    <w:name w:val="206930C47C3D4C38958B2EA69638DBAE"/>
    <w:rsid w:val="009E7A5B"/>
  </w:style>
  <w:style w:type="paragraph" w:customStyle="1" w:styleId="C18253DB42A14D08871176BF19C92680">
    <w:name w:val="C18253DB42A14D08871176BF19C92680"/>
    <w:rsid w:val="009E7A5B"/>
  </w:style>
  <w:style w:type="paragraph" w:customStyle="1" w:styleId="9D291A0E64A043928CB863D49A671AD7">
    <w:name w:val="9D291A0E64A043928CB863D49A671AD7"/>
    <w:rsid w:val="009E7A5B"/>
  </w:style>
  <w:style w:type="paragraph" w:customStyle="1" w:styleId="CF08508AE9F84EA990FBC6C538F2AF57">
    <w:name w:val="CF08508AE9F84EA990FBC6C538F2AF57"/>
    <w:rsid w:val="009E7A5B"/>
  </w:style>
  <w:style w:type="paragraph" w:customStyle="1" w:styleId="663E54588B7547C7B83B13633C14A4BE">
    <w:name w:val="663E54588B7547C7B83B13633C14A4BE"/>
    <w:rsid w:val="009E7A5B"/>
  </w:style>
  <w:style w:type="paragraph" w:customStyle="1" w:styleId="F783825050EE4891A37267520204AE87">
    <w:name w:val="F783825050EE4891A37267520204AE87"/>
    <w:rsid w:val="009E7A5B"/>
  </w:style>
  <w:style w:type="paragraph" w:customStyle="1" w:styleId="4754718D2E044ED28E19ACADBCA434BA">
    <w:name w:val="4754718D2E044ED28E19ACADBCA434BA"/>
    <w:rsid w:val="009E7A5B"/>
  </w:style>
  <w:style w:type="paragraph" w:customStyle="1" w:styleId="285E81FF2B484F249AFA7C08B4478AD6">
    <w:name w:val="285E81FF2B484F249AFA7C08B4478AD6"/>
    <w:rsid w:val="009E7A5B"/>
  </w:style>
  <w:style w:type="paragraph" w:customStyle="1" w:styleId="383149193F4946B6BD72A1E3C236C8C9">
    <w:name w:val="383149193F4946B6BD72A1E3C236C8C9"/>
    <w:rsid w:val="009E7A5B"/>
  </w:style>
  <w:style w:type="paragraph" w:customStyle="1" w:styleId="F88836C64A8F4CB582659092D6083E1E">
    <w:name w:val="F88836C64A8F4CB582659092D6083E1E"/>
    <w:rsid w:val="009E7A5B"/>
  </w:style>
  <w:style w:type="paragraph" w:customStyle="1" w:styleId="9C8BA8B01C094AE5B1E1878FEA959B12">
    <w:name w:val="9C8BA8B01C094AE5B1E1878FEA959B12"/>
    <w:rsid w:val="009E7A5B"/>
  </w:style>
  <w:style w:type="paragraph" w:customStyle="1" w:styleId="6F38C9743CE448F7B33900D230ACC64D">
    <w:name w:val="6F38C9743CE448F7B33900D230ACC64D"/>
    <w:rsid w:val="009E7A5B"/>
  </w:style>
  <w:style w:type="paragraph" w:customStyle="1" w:styleId="51DED37B308C4837B9FF0C466BBA6EFC">
    <w:name w:val="51DED37B308C4837B9FF0C466BBA6EFC"/>
    <w:rsid w:val="009E7A5B"/>
  </w:style>
  <w:style w:type="paragraph" w:customStyle="1" w:styleId="E280D6F689BE42CEB4B3422E51C9A4D9">
    <w:name w:val="E280D6F689BE42CEB4B3422E51C9A4D9"/>
    <w:rsid w:val="009E7A5B"/>
  </w:style>
  <w:style w:type="paragraph" w:customStyle="1" w:styleId="8A486C7A1F97441699FBA43D48A481BB">
    <w:name w:val="8A486C7A1F97441699FBA43D48A481BB"/>
    <w:rsid w:val="009E7A5B"/>
  </w:style>
  <w:style w:type="paragraph" w:customStyle="1" w:styleId="D4CD845497CB4B4EBCD9DBF46D32B49F">
    <w:name w:val="D4CD845497CB4B4EBCD9DBF46D32B49F"/>
    <w:rsid w:val="009E7A5B"/>
  </w:style>
  <w:style w:type="paragraph" w:customStyle="1" w:styleId="7555B9F3FE59494A86FD1F1168077C3D">
    <w:name w:val="7555B9F3FE59494A86FD1F1168077C3D"/>
    <w:rsid w:val="009E7A5B"/>
  </w:style>
  <w:style w:type="paragraph" w:customStyle="1" w:styleId="4BEB3E2123F649A9B134226174F380FC">
    <w:name w:val="4BEB3E2123F649A9B134226174F380FC"/>
    <w:rsid w:val="009E7A5B"/>
  </w:style>
  <w:style w:type="paragraph" w:customStyle="1" w:styleId="730F561614D0406D8F1B0A1B1925C38A">
    <w:name w:val="730F561614D0406D8F1B0A1B1925C38A"/>
    <w:rsid w:val="009E7A5B"/>
  </w:style>
  <w:style w:type="paragraph" w:customStyle="1" w:styleId="91F895DE172343078574E835B4FA5744">
    <w:name w:val="91F895DE172343078574E835B4FA5744"/>
    <w:rsid w:val="009E7A5B"/>
  </w:style>
  <w:style w:type="paragraph" w:customStyle="1" w:styleId="173E8C724C8E41A0998B51236655C186">
    <w:name w:val="173E8C724C8E41A0998B51236655C186"/>
    <w:rsid w:val="009E7A5B"/>
  </w:style>
  <w:style w:type="paragraph" w:customStyle="1" w:styleId="6DA5AF8333514FFB8FEE84D815FB4FA9">
    <w:name w:val="6DA5AF8333514FFB8FEE84D815FB4FA9"/>
    <w:rsid w:val="009E7A5B"/>
  </w:style>
  <w:style w:type="paragraph" w:customStyle="1" w:styleId="406694264A4542F6AD2E7D94B787E716">
    <w:name w:val="406694264A4542F6AD2E7D94B787E716"/>
    <w:rsid w:val="009E7A5B"/>
  </w:style>
  <w:style w:type="paragraph" w:customStyle="1" w:styleId="9691A17551F549B5B4B0AB4504746B5D">
    <w:name w:val="9691A17551F549B5B4B0AB4504746B5D"/>
    <w:rsid w:val="009E7A5B"/>
  </w:style>
  <w:style w:type="paragraph" w:customStyle="1" w:styleId="64CFB99F70BA4CB5B88674DFA5A69DA8">
    <w:name w:val="64CFB99F70BA4CB5B88674DFA5A69DA8"/>
    <w:rsid w:val="009E7A5B"/>
  </w:style>
  <w:style w:type="paragraph" w:customStyle="1" w:styleId="2520E1ECE43341A8AF12F2868F4944C7">
    <w:name w:val="2520E1ECE43341A8AF12F2868F4944C7"/>
    <w:rsid w:val="009E7A5B"/>
  </w:style>
  <w:style w:type="paragraph" w:customStyle="1" w:styleId="DAE045CC033E48DEB282D95CBBA8D7C2">
    <w:name w:val="DAE045CC033E48DEB282D95CBBA8D7C2"/>
    <w:rsid w:val="009E7A5B"/>
  </w:style>
  <w:style w:type="paragraph" w:customStyle="1" w:styleId="29C488620C5D431682B6F41DFC2610C5">
    <w:name w:val="29C488620C5D431682B6F41DFC2610C5"/>
    <w:rsid w:val="009E7A5B"/>
  </w:style>
  <w:style w:type="paragraph" w:customStyle="1" w:styleId="A1ABF7457E084AD3A1D4CBD5E016D035">
    <w:name w:val="A1ABF7457E084AD3A1D4CBD5E016D035"/>
    <w:rsid w:val="009E7A5B"/>
  </w:style>
  <w:style w:type="paragraph" w:customStyle="1" w:styleId="E8241B3042E7463FA2A1869BBFEEA0DF">
    <w:name w:val="E8241B3042E7463FA2A1869BBFEEA0DF"/>
    <w:rsid w:val="009E7A5B"/>
  </w:style>
  <w:style w:type="paragraph" w:customStyle="1" w:styleId="30FB6D9BBABD4E5A8994841775AF2D54">
    <w:name w:val="30FB6D9BBABD4E5A8994841775AF2D54"/>
    <w:rsid w:val="009E7A5B"/>
  </w:style>
  <w:style w:type="paragraph" w:customStyle="1" w:styleId="9B676BF5640F4B50BC5B6576BE9DD693">
    <w:name w:val="9B676BF5640F4B50BC5B6576BE9DD693"/>
    <w:rsid w:val="009E7A5B"/>
  </w:style>
  <w:style w:type="paragraph" w:customStyle="1" w:styleId="0646F117127B470B8BED0D72150D288D">
    <w:name w:val="0646F117127B470B8BED0D72150D288D"/>
    <w:rsid w:val="009E7A5B"/>
  </w:style>
  <w:style w:type="paragraph" w:customStyle="1" w:styleId="00F0FD6BB90E49F0B53E8FB262CBD1EB">
    <w:name w:val="00F0FD6BB90E49F0B53E8FB262CBD1EB"/>
    <w:rsid w:val="009E7A5B"/>
  </w:style>
  <w:style w:type="paragraph" w:customStyle="1" w:styleId="7DF5D362610C4F298F50FC7FC65A024D">
    <w:name w:val="7DF5D362610C4F298F50FC7FC65A024D"/>
    <w:rsid w:val="009E7A5B"/>
  </w:style>
  <w:style w:type="paragraph" w:customStyle="1" w:styleId="FDAEBAA281F34B6B96C810FC298FD515">
    <w:name w:val="FDAEBAA281F34B6B96C810FC298FD515"/>
    <w:rsid w:val="009E7A5B"/>
  </w:style>
  <w:style w:type="paragraph" w:customStyle="1" w:styleId="07BEE489631F4F0486995217DF03BC87">
    <w:name w:val="07BEE489631F4F0486995217DF03BC87"/>
    <w:rsid w:val="009E7A5B"/>
  </w:style>
  <w:style w:type="paragraph" w:customStyle="1" w:styleId="AD3656D9914F4808908164F6C54ACF1F">
    <w:name w:val="AD3656D9914F4808908164F6C54ACF1F"/>
    <w:rsid w:val="009E7A5B"/>
  </w:style>
  <w:style w:type="paragraph" w:customStyle="1" w:styleId="DDCCE60C3B734348BD1A8846938C17C2">
    <w:name w:val="DDCCE60C3B734348BD1A8846938C17C2"/>
    <w:rsid w:val="009E7A5B"/>
  </w:style>
  <w:style w:type="paragraph" w:customStyle="1" w:styleId="14FF8168EC0D46AE8304EA7CBF061587">
    <w:name w:val="14FF8168EC0D46AE8304EA7CBF061587"/>
    <w:rsid w:val="009E7A5B"/>
  </w:style>
  <w:style w:type="paragraph" w:customStyle="1" w:styleId="3F3C313D67CE4C46B54A934CBD9FE5BA">
    <w:name w:val="3F3C313D67CE4C46B54A934CBD9FE5BA"/>
    <w:rsid w:val="009E7A5B"/>
  </w:style>
  <w:style w:type="paragraph" w:customStyle="1" w:styleId="0576BFE137BB4E44A5C4D8EFEDBE6922">
    <w:name w:val="0576BFE137BB4E44A5C4D8EFEDBE6922"/>
    <w:rsid w:val="009E7A5B"/>
  </w:style>
  <w:style w:type="paragraph" w:customStyle="1" w:styleId="0375ABAF3A1D47FBAC9C177B81B27626">
    <w:name w:val="0375ABAF3A1D47FBAC9C177B81B27626"/>
    <w:rsid w:val="009E7A5B"/>
  </w:style>
  <w:style w:type="paragraph" w:customStyle="1" w:styleId="2C32BBF8692443EE9848CBF2583D661D">
    <w:name w:val="2C32BBF8692443EE9848CBF2583D661D"/>
    <w:rsid w:val="009E7A5B"/>
  </w:style>
  <w:style w:type="paragraph" w:customStyle="1" w:styleId="A6A258876BA54324A36C4B2838E84279">
    <w:name w:val="A6A258876BA54324A36C4B2838E84279"/>
    <w:rsid w:val="009E7A5B"/>
  </w:style>
  <w:style w:type="paragraph" w:customStyle="1" w:styleId="69C6B5F2E850454EBBB823F6D409AD80">
    <w:name w:val="69C6B5F2E850454EBBB823F6D409AD80"/>
    <w:rsid w:val="009E7A5B"/>
  </w:style>
  <w:style w:type="paragraph" w:customStyle="1" w:styleId="74FBD4BA9C3E47EBA63D9E13E83D0267">
    <w:name w:val="74FBD4BA9C3E47EBA63D9E13E83D0267"/>
    <w:rsid w:val="009E7A5B"/>
  </w:style>
  <w:style w:type="paragraph" w:customStyle="1" w:styleId="9037D1B1F0CE4973993459239CE8D03D">
    <w:name w:val="9037D1B1F0CE4973993459239CE8D03D"/>
    <w:rsid w:val="009E7A5B"/>
  </w:style>
  <w:style w:type="paragraph" w:customStyle="1" w:styleId="8F5B9A4275FD4395AD2639C1F4968995">
    <w:name w:val="8F5B9A4275FD4395AD2639C1F4968995"/>
    <w:rsid w:val="009E7A5B"/>
  </w:style>
  <w:style w:type="paragraph" w:customStyle="1" w:styleId="77BF973B86AF4F07BF5EF73DEC0255A9">
    <w:name w:val="77BF973B86AF4F07BF5EF73DEC0255A9"/>
    <w:rsid w:val="009E7A5B"/>
  </w:style>
  <w:style w:type="paragraph" w:customStyle="1" w:styleId="D4BCA045077B41EB93E9BC1984CC92AE">
    <w:name w:val="D4BCA045077B41EB93E9BC1984CC92AE"/>
    <w:rsid w:val="009E7A5B"/>
  </w:style>
  <w:style w:type="paragraph" w:customStyle="1" w:styleId="EECAEEFAA6244BBDBC7884DEAFD18080">
    <w:name w:val="EECAEEFAA6244BBDBC7884DEAFD18080"/>
    <w:rsid w:val="009E7A5B"/>
  </w:style>
  <w:style w:type="paragraph" w:customStyle="1" w:styleId="1536EC11A799435B80C4F0D28D0974F6">
    <w:name w:val="1536EC11A799435B80C4F0D28D0974F6"/>
    <w:rsid w:val="009E7A5B"/>
  </w:style>
  <w:style w:type="paragraph" w:customStyle="1" w:styleId="3CB3FD7D55A745E1A70E2507892DE399">
    <w:name w:val="3CB3FD7D55A745E1A70E2507892DE399"/>
    <w:rsid w:val="009E7A5B"/>
  </w:style>
  <w:style w:type="paragraph" w:customStyle="1" w:styleId="38EDF11624454C26B8A0E689145CCE38">
    <w:name w:val="38EDF11624454C26B8A0E689145CCE38"/>
    <w:rsid w:val="009E7A5B"/>
  </w:style>
  <w:style w:type="paragraph" w:customStyle="1" w:styleId="212E3D7A35EB40E5934B60DF5E98620F">
    <w:name w:val="212E3D7A35EB40E5934B60DF5E98620F"/>
    <w:rsid w:val="009E7A5B"/>
  </w:style>
  <w:style w:type="paragraph" w:customStyle="1" w:styleId="D8F6E65150694D4B9A4022138155274C">
    <w:name w:val="D8F6E65150694D4B9A4022138155274C"/>
    <w:rsid w:val="009E7A5B"/>
  </w:style>
  <w:style w:type="paragraph" w:customStyle="1" w:styleId="5E82FA6D1732467FB53B8ED354B8F5C2">
    <w:name w:val="5E82FA6D1732467FB53B8ED354B8F5C2"/>
    <w:rsid w:val="009E7A5B"/>
  </w:style>
  <w:style w:type="paragraph" w:customStyle="1" w:styleId="9B8FC4922D2F46F3AA4A66C54486F915">
    <w:name w:val="9B8FC4922D2F46F3AA4A66C54486F915"/>
    <w:rsid w:val="009E7A5B"/>
  </w:style>
  <w:style w:type="paragraph" w:customStyle="1" w:styleId="EED4E3A3136644B5875F55FF371A2B93">
    <w:name w:val="EED4E3A3136644B5875F55FF371A2B93"/>
    <w:rsid w:val="009E7A5B"/>
  </w:style>
  <w:style w:type="paragraph" w:customStyle="1" w:styleId="995248ADBC784941835653926A649854">
    <w:name w:val="995248ADBC784941835653926A649854"/>
    <w:rsid w:val="009E7A5B"/>
  </w:style>
  <w:style w:type="paragraph" w:customStyle="1" w:styleId="3363781324D2416C83540697DF146905">
    <w:name w:val="3363781324D2416C83540697DF146905"/>
    <w:rsid w:val="009E7A5B"/>
  </w:style>
  <w:style w:type="paragraph" w:customStyle="1" w:styleId="EC0E4160DB104E80A490FEC9194A9873">
    <w:name w:val="EC0E4160DB104E80A490FEC9194A9873"/>
    <w:rsid w:val="009E7A5B"/>
  </w:style>
  <w:style w:type="paragraph" w:customStyle="1" w:styleId="B3F824B6ECCE4C41A1CF61989E5B182B">
    <w:name w:val="B3F824B6ECCE4C41A1CF61989E5B182B"/>
    <w:rsid w:val="009E7A5B"/>
  </w:style>
  <w:style w:type="paragraph" w:customStyle="1" w:styleId="AB65BB7EA9434A38AC2817135A69D35D">
    <w:name w:val="AB65BB7EA9434A38AC2817135A69D35D"/>
    <w:rsid w:val="009E7A5B"/>
  </w:style>
  <w:style w:type="paragraph" w:customStyle="1" w:styleId="69DE349BE8714A5EB06B6C49891AEF95">
    <w:name w:val="69DE349BE8714A5EB06B6C49891AEF95"/>
    <w:rsid w:val="009E7A5B"/>
  </w:style>
  <w:style w:type="paragraph" w:customStyle="1" w:styleId="25D38392D3E0470685147CEF203938E8">
    <w:name w:val="25D38392D3E0470685147CEF203938E8"/>
    <w:rsid w:val="009E7A5B"/>
  </w:style>
  <w:style w:type="paragraph" w:customStyle="1" w:styleId="48FABE6F2C284759BE757B7E18EB120A">
    <w:name w:val="48FABE6F2C284759BE757B7E18EB120A"/>
    <w:rsid w:val="009E7A5B"/>
  </w:style>
  <w:style w:type="paragraph" w:customStyle="1" w:styleId="81CAADB8A4CA4181B1F4B1B332628052">
    <w:name w:val="81CAADB8A4CA4181B1F4B1B332628052"/>
    <w:rsid w:val="009E7A5B"/>
  </w:style>
  <w:style w:type="paragraph" w:customStyle="1" w:styleId="5D244342541F413C992EE450708CCAD8">
    <w:name w:val="5D244342541F413C992EE450708CCAD8"/>
    <w:rsid w:val="009E7A5B"/>
  </w:style>
  <w:style w:type="paragraph" w:customStyle="1" w:styleId="D11104AFFEC14F5AAFC9410A037C51C7">
    <w:name w:val="D11104AFFEC14F5AAFC9410A037C51C7"/>
    <w:rsid w:val="009E7A5B"/>
  </w:style>
  <w:style w:type="paragraph" w:customStyle="1" w:styleId="6A3114B03E114142891F6F8BF92883CA">
    <w:name w:val="6A3114B03E114142891F6F8BF92883CA"/>
    <w:rsid w:val="009E7A5B"/>
  </w:style>
  <w:style w:type="paragraph" w:customStyle="1" w:styleId="4C12382AD06A436C936FF8B15823EFC2">
    <w:name w:val="4C12382AD06A436C936FF8B15823EFC2"/>
    <w:rsid w:val="009E7A5B"/>
  </w:style>
  <w:style w:type="paragraph" w:customStyle="1" w:styleId="AB1F495BE2624604BBF6BD491AAD4849">
    <w:name w:val="AB1F495BE2624604BBF6BD491AAD4849"/>
    <w:rsid w:val="009E7A5B"/>
  </w:style>
  <w:style w:type="paragraph" w:customStyle="1" w:styleId="DB3EB6DF24BA405AA8AE9971F6AA44CA">
    <w:name w:val="DB3EB6DF24BA405AA8AE9971F6AA44CA"/>
    <w:rsid w:val="009E7A5B"/>
  </w:style>
  <w:style w:type="paragraph" w:customStyle="1" w:styleId="93D585D69A374D75B1F795BEADF13E5E">
    <w:name w:val="93D585D69A374D75B1F795BEADF13E5E"/>
    <w:rsid w:val="009E7A5B"/>
  </w:style>
  <w:style w:type="paragraph" w:customStyle="1" w:styleId="97D187F04AB048B78571B16CEBE2653D">
    <w:name w:val="97D187F04AB048B78571B16CEBE2653D"/>
    <w:rsid w:val="009E7A5B"/>
  </w:style>
  <w:style w:type="paragraph" w:customStyle="1" w:styleId="05584681A4E248DA87E44AD0D7BD1605">
    <w:name w:val="05584681A4E248DA87E44AD0D7BD1605"/>
    <w:rsid w:val="009E7A5B"/>
  </w:style>
  <w:style w:type="paragraph" w:customStyle="1" w:styleId="9830694741EC40ECBCBE2E088839CF23">
    <w:name w:val="9830694741EC40ECBCBE2E088839CF23"/>
    <w:rsid w:val="009E7A5B"/>
  </w:style>
  <w:style w:type="paragraph" w:customStyle="1" w:styleId="6D8B1FA97F914A68BB3E1525EAB65BA4">
    <w:name w:val="6D8B1FA97F914A68BB3E1525EAB65BA4"/>
    <w:rsid w:val="009E7A5B"/>
  </w:style>
  <w:style w:type="paragraph" w:customStyle="1" w:styleId="1B8F6E69658E48F984DD29EF7246F4EB">
    <w:name w:val="1B8F6E69658E48F984DD29EF7246F4EB"/>
    <w:rsid w:val="009E7A5B"/>
  </w:style>
  <w:style w:type="paragraph" w:customStyle="1" w:styleId="4847E12F1B88423CA71B6F6E4C524498">
    <w:name w:val="4847E12F1B88423CA71B6F6E4C524498"/>
    <w:rsid w:val="009E7A5B"/>
  </w:style>
  <w:style w:type="paragraph" w:customStyle="1" w:styleId="837414CA1E284669ADF52575598FD6A0">
    <w:name w:val="837414CA1E284669ADF52575598FD6A0"/>
    <w:rsid w:val="009E7A5B"/>
  </w:style>
  <w:style w:type="paragraph" w:customStyle="1" w:styleId="408B062DC79F43FC8BEECA2AAB716517">
    <w:name w:val="408B062DC79F43FC8BEECA2AAB716517"/>
    <w:rsid w:val="009E7A5B"/>
  </w:style>
  <w:style w:type="paragraph" w:customStyle="1" w:styleId="23E8861D3AC44F84AF9A6B9CF25A0FDB">
    <w:name w:val="23E8861D3AC44F84AF9A6B9CF25A0FDB"/>
    <w:rsid w:val="009E7A5B"/>
  </w:style>
  <w:style w:type="paragraph" w:customStyle="1" w:styleId="034A60B49C934043B506543615B70115">
    <w:name w:val="034A60B49C934043B506543615B70115"/>
    <w:rsid w:val="009E7A5B"/>
  </w:style>
  <w:style w:type="paragraph" w:customStyle="1" w:styleId="65002C7D510A4D458BFE6B0438169113">
    <w:name w:val="65002C7D510A4D458BFE6B0438169113"/>
    <w:rsid w:val="009E7A5B"/>
  </w:style>
  <w:style w:type="paragraph" w:customStyle="1" w:styleId="A56B7A28BD7A482B93545DEB53442669">
    <w:name w:val="A56B7A28BD7A482B93545DEB53442669"/>
    <w:rsid w:val="009E7A5B"/>
  </w:style>
  <w:style w:type="paragraph" w:customStyle="1" w:styleId="CF4BC18F652648DA858AB835F3FA77FA">
    <w:name w:val="CF4BC18F652648DA858AB835F3FA77FA"/>
    <w:rsid w:val="009E7A5B"/>
  </w:style>
  <w:style w:type="paragraph" w:customStyle="1" w:styleId="55755BFA1ECE4A029D18CBFA3D13A028">
    <w:name w:val="55755BFA1ECE4A029D18CBFA3D13A028"/>
    <w:rsid w:val="009E7A5B"/>
  </w:style>
  <w:style w:type="paragraph" w:customStyle="1" w:styleId="27EAB1F9B7B04E17953D2F6E58AF8F18">
    <w:name w:val="27EAB1F9B7B04E17953D2F6E58AF8F18"/>
    <w:rsid w:val="009E7A5B"/>
  </w:style>
  <w:style w:type="paragraph" w:customStyle="1" w:styleId="A35DE15EC4F54C459D49A4DBE5C3E785">
    <w:name w:val="A35DE15EC4F54C459D49A4DBE5C3E785"/>
    <w:rsid w:val="009E7A5B"/>
  </w:style>
  <w:style w:type="paragraph" w:customStyle="1" w:styleId="467EDB4CC3F74204958DBC8538BA77C1">
    <w:name w:val="467EDB4CC3F74204958DBC8538BA77C1"/>
    <w:rsid w:val="009E7A5B"/>
  </w:style>
  <w:style w:type="paragraph" w:customStyle="1" w:styleId="29488CE198F24EB38EC4264C973B15D1">
    <w:name w:val="29488CE198F24EB38EC4264C973B15D1"/>
    <w:rsid w:val="009E7A5B"/>
  </w:style>
  <w:style w:type="paragraph" w:customStyle="1" w:styleId="2DF1AD298EAC4B4E8EBC379B34B51568">
    <w:name w:val="2DF1AD298EAC4B4E8EBC379B34B51568"/>
    <w:rsid w:val="009E7A5B"/>
  </w:style>
  <w:style w:type="paragraph" w:customStyle="1" w:styleId="3EE773269FCE484E934D9DF79C3371B7">
    <w:name w:val="3EE773269FCE484E934D9DF79C3371B7"/>
    <w:rsid w:val="009E7A5B"/>
  </w:style>
  <w:style w:type="paragraph" w:customStyle="1" w:styleId="4EAF89CECC884107B853957DF6DFFC87">
    <w:name w:val="4EAF89CECC884107B853957DF6DFFC87"/>
    <w:rsid w:val="009E7A5B"/>
  </w:style>
  <w:style w:type="paragraph" w:customStyle="1" w:styleId="4F31C4249974428F83615ED7C6C5ED66">
    <w:name w:val="4F31C4249974428F83615ED7C6C5ED66"/>
    <w:rsid w:val="009E7A5B"/>
  </w:style>
  <w:style w:type="paragraph" w:customStyle="1" w:styleId="C86DB9F59A3742E88EE2FDCAD29F64D8">
    <w:name w:val="C86DB9F59A3742E88EE2FDCAD29F64D8"/>
    <w:rsid w:val="009E7A5B"/>
  </w:style>
  <w:style w:type="paragraph" w:customStyle="1" w:styleId="957CBA8B7B4F4D7F903F03C133BA4ACA">
    <w:name w:val="957CBA8B7B4F4D7F903F03C133BA4ACA"/>
    <w:rsid w:val="009E7A5B"/>
  </w:style>
  <w:style w:type="paragraph" w:customStyle="1" w:styleId="48F0430B64EC4672BC3A92F68AD3BB05">
    <w:name w:val="48F0430B64EC4672BC3A92F68AD3BB05"/>
    <w:rsid w:val="009E7A5B"/>
  </w:style>
  <w:style w:type="paragraph" w:customStyle="1" w:styleId="89530F940C684B0E82CC2A620925F42A">
    <w:name w:val="89530F940C684B0E82CC2A620925F42A"/>
    <w:rsid w:val="009E7A5B"/>
  </w:style>
  <w:style w:type="paragraph" w:customStyle="1" w:styleId="80EC0F28488E42228710504CC7E66A79">
    <w:name w:val="80EC0F28488E42228710504CC7E66A79"/>
    <w:rsid w:val="009E7A5B"/>
  </w:style>
  <w:style w:type="paragraph" w:customStyle="1" w:styleId="AB151CC70CA148DE87F99EBD582FA4ED">
    <w:name w:val="AB151CC70CA148DE87F99EBD582FA4ED"/>
    <w:rsid w:val="009E7A5B"/>
  </w:style>
  <w:style w:type="paragraph" w:customStyle="1" w:styleId="EE612304F7594CFF93D357CCCD7CE0CD">
    <w:name w:val="EE612304F7594CFF93D357CCCD7CE0CD"/>
    <w:rsid w:val="009E7A5B"/>
  </w:style>
  <w:style w:type="paragraph" w:customStyle="1" w:styleId="8146BE31B6A14FDCBB40D4BB869EC458">
    <w:name w:val="8146BE31B6A14FDCBB40D4BB869EC458"/>
    <w:rsid w:val="009E7A5B"/>
  </w:style>
  <w:style w:type="paragraph" w:customStyle="1" w:styleId="A69C0EC88ED54E499050D8EAC048BBC8">
    <w:name w:val="A69C0EC88ED54E499050D8EAC048BBC8"/>
    <w:rsid w:val="009E7A5B"/>
  </w:style>
  <w:style w:type="paragraph" w:customStyle="1" w:styleId="A2F30BB2D7254AD2BCEE080F4C20E4F4">
    <w:name w:val="A2F30BB2D7254AD2BCEE080F4C20E4F4"/>
    <w:rsid w:val="009E7A5B"/>
  </w:style>
  <w:style w:type="paragraph" w:customStyle="1" w:styleId="8E3AC5F72E7246FD9C15E4419CA027F1">
    <w:name w:val="8E3AC5F72E7246FD9C15E4419CA027F1"/>
    <w:rsid w:val="009E7A5B"/>
  </w:style>
  <w:style w:type="paragraph" w:customStyle="1" w:styleId="7E9FC6FDD5F6459F8DCC5EC070899538">
    <w:name w:val="7E9FC6FDD5F6459F8DCC5EC070899538"/>
    <w:rsid w:val="009E7A5B"/>
  </w:style>
  <w:style w:type="paragraph" w:customStyle="1" w:styleId="CD5DC0317E284A96B587D0BAA4EFDF0A">
    <w:name w:val="CD5DC0317E284A96B587D0BAA4EFDF0A"/>
    <w:rsid w:val="009E7A5B"/>
  </w:style>
  <w:style w:type="paragraph" w:customStyle="1" w:styleId="7E5B558E42324E5699D11555AA104E0E">
    <w:name w:val="7E5B558E42324E5699D11555AA104E0E"/>
    <w:rsid w:val="009E7A5B"/>
  </w:style>
  <w:style w:type="paragraph" w:customStyle="1" w:styleId="937460C3455B41609EE88BF82C4C7787">
    <w:name w:val="937460C3455B41609EE88BF82C4C7787"/>
    <w:rsid w:val="009E7A5B"/>
  </w:style>
  <w:style w:type="paragraph" w:customStyle="1" w:styleId="9035ACC644A844DD95C9842EB0470A20">
    <w:name w:val="9035ACC644A844DD95C9842EB0470A20"/>
    <w:rsid w:val="009E7A5B"/>
  </w:style>
  <w:style w:type="paragraph" w:customStyle="1" w:styleId="5BA0ED114ABE404EAF1BEEDE32A30D84">
    <w:name w:val="5BA0ED114ABE404EAF1BEEDE32A30D84"/>
    <w:rsid w:val="009E7A5B"/>
  </w:style>
  <w:style w:type="paragraph" w:customStyle="1" w:styleId="4BBAA4632D4B46989E968BE79AE09588">
    <w:name w:val="4BBAA4632D4B46989E968BE79AE09588"/>
    <w:rsid w:val="009E7A5B"/>
  </w:style>
  <w:style w:type="paragraph" w:customStyle="1" w:styleId="85D91D0627464A41A99FAEB37F745DB8">
    <w:name w:val="85D91D0627464A41A99FAEB37F745DB8"/>
    <w:rsid w:val="009E7A5B"/>
  </w:style>
  <w:style w:type="paragraph" w:customStyle="1" w:styleId="2B8C62E903B745D78B2D7A1EF185C331">
    <w:name w:val="2B8C62E903B745D78B2D7A1EF185C331"/>
    <w:rsid w:val="009E7A5B"/>
  </w:style>
  <w:style w:type="paragraph" w:customStyle="1" w:styleId="79890B7D6B7A49BC8E4FDF61CF150F63">
    <w:name w:val="79890B7D6B7A49BC8E4FDF61CF150F63"/>
    <w:rsid w:val="009E7A5B"/>
  </w:style>
  <w:style w:type="paragraph" w:customStyle="1" w:styleId="AD06FBFE438246E7BFE36BEB46A46F89">
    <w:name w:val="AD06FBFE438246E7BFE36BEB46A46F89"/>
    <w:rsid w:val="009E7A5B"/>
  </w:style>
  <w:style w:type="paragraph" w:customStyle="1" w:styleId="B952881BF5A84A6CAB0542536FB81504">
    <w:name w:val="B952881BF5A84A6CAB0542536FB81504"/>
    <w:rsid w:val="009E7A5B"/>
  </w:style>
  <w:style w:type="paragraph" w:customStyle="1" w:styleId="A443496CA8F04B3882CFE25425A98941">
    <w:name w:val="A443496CA8F04B3882CFE25425A98941"/>
    <w:rsid w:val="009E7A5B"/>
  </w:style>
  <w:style w:type="paragraph" w:customStyle="1" w:styleId="AE8CE1C8D1564EB7A6C1F79A7F6C8AA7">
    <w:name w:val="AE8CE1C8D1564EB7A6C1F79A7F6C8AA7"/>
    <w:rsid w:val="009E7A5B"/>
  </w:style>
  <w:style w:type="paragraph" w:customStyle="1" w:styleId="44BA16625B864572A24B0BAD3EEF1497">
    <w:name w:val="44BA16625B864572A24B0BAD3EEF1497"/>
    <w:rsid w:val="009E7A5B"/>
  </w:style>
  <w:style w:type="paragraph" w:customStyle="1" w:styleId="D106C3E8D8AA4099B30C6A2FF27876CD">
    <w:name w:val="D106C3E8D8AA4099B30C6A2FF27876CD"/>
    <w:rsid w:val="009E7A5B"/>
  </w:style>
  <w:style w:type="paragraph" w:customStyle="1" w:styleId="C67C728D78EA4E0D8C39B00BE004EA42">
    <w:name w:val="C67C728D78EA4E0D8C39B00BE004EA42"/>
    <w:rsid w:val="009E7A5B"/>
  </w:style>
  <w:style w:type="paragraph" w:customStyle="1" w:styleId="678FD3D863F34F3DBFADEA5C81C1878A">
    <w:name w:val="678FD3D863F34F3DBFADEA5C81C1878A"/>
    <w:rsid w:val="009E7A5B"/>
  </w:style>
  <w:style w:type="paragraph" w:customStyle="1" w:styleId="3D292C29BD3240FB841766D69D4BDF85">
    <w:name w:val="3D292C29BD3240FB841766D69D4BDF85"/>
    <w:rsid w:val="009E7A5B"/>
  </w:style>
  <w:style w:type="paragraph" w:customStyle="1" w:styleId="43E4B8D16290488DB4202F63AC00701B">
    <w:name w:val="43E4B8D16290488DB4202F63AC00701B"/>
    <w:rsid w:val="009E7A5B"/>
  </w:style>
  <w:style w:type="paragraph" w:customStyle="1" w:styleId="5264EC04A7474AFBAE30EDD8F2AB09AA">
    <w:name w:val="5264EC04A7474AFBAE30EDD8F2AB09AA"/>
    <w:rsid w:val="009E7A5B"/>
  </w:style>
  <w:style w:type="paragraph" w:customStyle="1" w:styleId="EA3A795B55574BECB1C8BC23DF9977FD">
    <w:name w:val="EA3A795B55574BECB1C8BC23DF9977FD"/>
    <w:rsid w:val="009E7A5B"/>
  </w:style>
  <w:style w:type="paragraph" w:customStyle="1" w:styleId="795A8523D6064BE78C0E3A103BFD34F4">
    <w:name w:val="795A8523D6064BE78C0E3A103BFD34F4"/>
    <w:rsid w:val="009E7A5B"/>
  </w:style>
  <w:style w:type="paragraph" w:customStyle="1" w:styleId="4E9F334F03DC4D519E7D2D175F1862F9">
    <w:name w:val="4E9F334F03DC4D519E7D2D175F1862F9"/>
    <w:rsid w:val="009E7A5B"/>
  </w:style>
  <w:style w:type="paragraph" w:customStyle="1" w:styleId="C6E62B82545E4F67B11C872746D215EB">
    <w:name w:val="C6E62B82545E4F67B11C872746D215EB"/>
    <w:rsid w:val="009E7A5B"/>
  </w:style>
  <w:style w:type="paragraph" w:customStyle="1" w:styleId="2AC20A7D8C8A43E4A9CC0F26D2FD04EA">
    <w:name w:val="2AC20A7D8C8A43E4A9CC0F26D2FD04EA"/>
    <w:rsid w:val="009E7A5B"/>
  </w:style>
  <w:style w:type="paragraph" w:customStyle="1" w:styleId="DC7FBF53348247A7927A00119F827800">
    <w:name w:val="DC7FBF53348247A7927A00119F827800"/>
    <w:rsid w:val="009E7A5B"/>
  </w:style>
  <w:style w:type="paragraph" w:customStyle="1" w:styleId="C487993F89644CC4B66A6339408192D2">
    <w:name w:val="C487993F89644CC4B66A6339408192D2"/>
    <w:rsid w:val="009E7A5B"/>
  </w:style>
  <w:style w:type="paragraph" w:customStyle="1" w:styleId="4953388DABAD4929B6F9A9869E46713B">
    <w:name w:val="4953388DABAD4929B6F9A9869E46713B"/>
    <w:rsid w:val="009E7A5B"/>
  </w:style>
  <w:style w:type="paragraph" w:customStyle="1" w:styleId="6D34C578748745BFA6722CB98478382E">
    <w:name w:val="6D34C578748745BFA6722CB98478382E"/>
    <w:rsid w:val="009E7A5B"/>
  </w:style>
  <w:style w:type="paragraph" w:customStyle="1" w:styleId="E96B6D8025BB432097F87E7B5E6B4603">
    <w:name w:val="E96B6D8025BB432097F87E7B5E6B4603"/>
    <w:rsid w:val="009E7A5B"/>
  </w:style>
  <w:style w:type="paragraph" w:customStyle="1" w:styleId="A0B24570DDD54CECAAE6B50B6CE3B0FE">
    <w:name w:val="A0B24570DDD54CECAAE6B50B6CE3B0FE"/>
    <w:rsid w:val="009E7A5B"/>
  </w:style>
  <w:style w:type="paragraph" w:customStyle="1" w:styleId="E2B9BE3C353943478F013F1FB810C525">
    <w:name w:val="E2B9BE3C353943478F013F1FB810C525"/>
    <w:rsid w:val="009E7A5B"/>
  </w:style>
  <w:style w:type="paragraph" w:customStyle="1" w:styleId="918B00BDC1DE4FC09D1393B75B49B658">
    <w:name w:val="918B00BDC1DE4FC09D1393B75B49B658"/>
    <w:rsid w:val="009E7A5B"/>
  </w:style>
  <w:style w:type="paragraph" w:customStyle="1" w:styleId="867B55762003419EB5B52A0FA015C9D7">
    <w:name w:val="867B55762003419EB5B52A0FA015C9D7"/>
    <w:rsid w:val="009E7A5B"/>
  </w:style>
  <w:style w:type="paragraph" w:customStyle="1" w:styleId="A2834037BF864835B9779DB2DC67430C">
    <w:name w:val="A2834037BF864835B9779DB2DC67430C"/>
    <w:rsid w:val="009E7A5B"/>
  </w:style>
  <w:style w:type="paragraph" w:customStyle="1" w:styleId="7AF51121DE5D4F30AABCBCBF2BB946A0">
    <w:name w:val="7AF51121DE5D4F30AABCBCBF2BB946A0"/>
    <w:rsid w:val="009E7A5B"/>
  </w:style>
  <w:style w:type="paragraph" w:customStyle="1" w:styleId="7FF48C97B4DD4D5BB10DFA3F43247C47">
    <w:name w:val="7FF48C97B4DD4D5BB10DFA3F43247C47"/>
    <w:rsid w:val="009E7A5B"/>
  </w:style>
  <w:style w:type="paragraph" w:customStyle="1" w:styleId="110D5C3574F2428E9CBDDD77AC124791">
    <w:name w:val="110D5C3574F2428E9CBDDD77AC124791"/>
    <w:rsid w:val="009E7A5B"/>
  </w:style>
  <w:style w:type="paragraph" w:customStyle="1" w:styleId="3D1AFF5DF5EC481AA822E14EAF89730E">
    <w:name w:val="3D1AFF5DF5EC481AA822E14EAF89730E"/>
    <w:rsid w:val="009E7A5B"/>
  </w:style>
  <w:style w:type="paragraph" w:customStyle="1" w:styleId="6AA42DB69C6B4EAAAB0214C4843B61A6">
    <w:name w:val="6AA42DB69C6B4EAAAB0214C4843B61A6"/>
    <w:rsid w:val="009E7A5B"/>
  </w:style>
  <w:style w:type="paragraph" w:customStyle="1" w:styleId="4084B7C7F06743ECB9B7F05B080B422C">
    <w:name w:val="4084B7C7F06743ECB9B7F05B080B422C"/>
    <w:rsid w:val="009E7A5B"/>
  </w:style>
  <w:style w:type="paragraph" w:customStyle="1" w:styleId="F40727FDE5604BE0A2F82E940A93CD8B">
    <w:name w:val="F40727FDE5604BE0A2F82E940A93CD8B"/>
    <w:rsid w:val="009E7A5B"/>
  </w:style>
  <w:style w:type="paragraph" w:customStyle="1" w:styleId="63201A00520F4886B7A527B670FE7162">
    <w:name w:val="63201A00520F4886B7A527B670FE7162"/>
    <w:rsid w:val="009E7A5B"/>
  </w:style>
  <w:style w:type="paragraph" w:customStyle="1" w:styleId="0F88C200D84D4096BB534A59DA52488B">
    <w:name w:val="0F88C200D84D4096BB534A59DA52488B"/>
    <w:rsid w:val="009E7A5B"/>
  </w:style>
  <w:style w:type="paragraph" w:customStyle="1" w:styleId="671CBFBD217B41899D441B8D3171AFBB">
    <w:name w:val="671CBFBD217B41899D441B8D3171AFBB"/>
    <w:rsid w:val="009E7A5B"/>
  </w:style>
  <w:style w:type="paragraph" w:customStyle="1" w:styleId="94FBA3570FF34C37B0C6B8760378B3C8">
    <w:name w:val="94FBA3570FF34C37B0C6B8760378B3C8"/>
    <w:rsid w:val="009E7A5B"/>
  </w:style>
  <w:style w:type="paragraph" w:customStyle="1" w:styleId="6DC9969E85CC474FB9132FCCFFAFB4B2">
    <w:name w:val="6DC9969E85CC474FB9132FCCFFAFB4B2"/>
    <w:rsid w:val="009E7A5B"/>
  </w:style>
  <w:style w:type="paragraph" w:customStyle="1" w:styleId="4C3835CF8AFE484381332CF3F039D81C">
    <w:name w:val="4C3835CF8AFE484381332CF3F039D81C"/>
    <w:rsid w:val="009E7A5B"/>
  </w:style>
  <w:style w:type="paragraph" w:customStyle="1" w:styleId="627F2E9B469347768C8DAD9E04513117">
    <w:name w:val="627F2E9B469347768C8DAD9E04513117"/>
    <w:rsid w:val="009E7A5B"/>
  </w:style>
  <w:style w:type="paragraph" w:customStyle="1" w:styleId="BECA8407B7794104A3E57CD4BC1A5B6E">
    <w:name w:val="BECA8407B7794104A3E57CD4BC1A5B6E"/>
    <w:rsid w:val="009E7A5B"/>
  </w:style>
  <w:style w:type="paragraph" w:customStyle="1" w:styleId="6569F552BCEE44D181FF4B02D085D3C5">
    <w:name w:val="6569F552BCEE44D181FF4B02D085D3C5"/>
    <w:rsid w:val="009E7A5B"/>
  </w:style>
  <w:style w:type="paragraph" w:customStyle="1" w:styleId="05ED178F6F184DF98E14A7D7234EDA9A">
    <w:name w:val="05ED178F6F184DF98E14A7D7234EDA9A"/>
    <w:rsid w:val="009E7A5B"/>
  </w:style>
  <w:style w:type="paragraph" w:customStyle="1" w:styleId="77216AE0944E402D9F19216964EE32C0">
    <w:name w:val="77216AE0944E402D9F19216964EE32C0"/>
    <w:rsid w:val="009E7A5B"/>
  </w:style>
  <w:style w:type="paragraph" w:customStyle="1" w:styleId="8C81B60A6C6C4C36B09A1F5C9EBBDEF2">
    <w:name w:val="8C81B60A6C6C4C36B09A1F5C9EBBDEF2"/>
    <w:rsid w:val="009E7A5B"/>
  </w:style>
  <w:style w:type="paragraph" w:customStyle="1" w:styleId="F646C90CAE244F418086966C32224EFA">
    <w:name w:val="F646C90CAE244F418086966C32224EFA"/>
    <w:rsid w:val="009E7A5B"/>
  </w:style>
  <w:style w:type="paragraph" w:customStyle="1" w:styleId="1288E866BFDD4908B2EE8F8BAF8053D8">
    <w:name w:val="1288E866BFDD4908B2EE8F8BAF8053D8"/>
    <w:rsid w:val="009E7A5B"/>
  </w:style>
  <w:style w:type="paragraph" w:customStyle="1" w:styleId="340F8D8891BB4D7CB751FBEDBBB4BBFF">
    <w:name w:val="340F8D8891BB4D7CB751FBEDBBB4BBFF"/>
    <w:rsid w:val="009E7A5B"/>
  </w:style>
  <w:style w:type="paragraph" w:customStyle="1" w:styleId="A799FBBCA589487B8A64843D71D3F79F">
    <w:name w:val="A799FBBCA589487B8A64843D71D3F79F"/>
    <w:rsid w:val="009E7A5B"/>
  </w:style>
  <w:style w:type="paragraph" w:customStyle="1" w:styleId="85B5E4EDBC4D458D9223ED4611648BF2">
    <w:name w:val="85B5E4EDBC4D458D9223ED4611648BF2"/>
    <w:rsid w:val="009E7A5B"/>
  </w:style>
  <w:style w:type="paragraph" w:customStyle="1" w:styleId="EAE1A67C2FAF4C42AA4164037AA95D4A">
    <w:name w:val="EAE1A67C2FAF4C42AA4164037AA95D4A"/>
    <w:rsid w:val="009E7A5B"/>
  </w:style>
  <w:style w:type="paragraph" w:customStyle="1" w:styleId="EAECC1694EB048DAA316D6773BF2CE0B">
    <w:name w:val="EAECC1694EB048DAA316D6773BF2CE0B"/>
    <w:rsid w:val="009E7A5B"/>
  </w:style>
  <w:style w:type="paragraph" w:customStyle="1" w:styleId="B049C4E772ED477FA99542D4C633D135">
    <w:name w:val="B049C4E772ED477FA99542D4C633D135"/>
    <w:rsid w:val="009E7A5B"/>
  </w:style>
  <w:style w:type="paragraph" w:customStyle="1" w:styleId="C2C42BB4319C4970BAC9D710D207066B">
    <w:name w:val="C2C42BB4319C4970BAC9D710D207066B"/>
    <w:rsid w:val="009E7A5B"/>
  </w:style>
  <w:style w:type="paragraph" w:customStyle="1" w:styleId="201389FE0E6A4BDC800D171EC4ACC7F0">
    <w:name w:val="201389FE0E6A4BDC800D171EC4ACC7F0"/>
    <w:rsid w:val="009E7A5B"/>
  </w:style>
  <w:style w:type="paragraph" w:customStyle="1" w:styleId="005C30D70F504DC39537A77396FF190F">
    <w:name w:val="005C30D70F504DC39537A77396FF190F"/>
    <w:rsid w:val="009E7A5B"/>
  </w:style>
  <w:style w:type="paragraph" w:customStyle="1" w:styleId="B56D9202AE5347E9984237C440DF73AE">
    <w:name w:val="B56D9202AE5347E9984237C440DF73AE"/>
    <w:rsid w:val="009E7A5B"/>
  </w:style>
  <w:style w:type="paragraph" w:customStyle="1" w:styleId="295445DB08974F8AB675596F8C56732D">
    <w:name w:val="295445DB08974F8AB675596F8C56732D"/>
    <w:rsid w:val="009E7A5B"/>
  </w:style>
  <w:style w:type="paragraph" w:customStyle="1" w:styleId="A1F556178921464AB92F36A7FD45F35C">
    <w:name w:val="A1F556178921464AB92F36A7FD45F35C"/>
    <w:rsid w:val="009E7A5B"/>
  </w:style>
  <w:style w:type="paragraph" w:customStyle="1" w:styleId="AEB548D37DFA4FFBAF02AF3F05823462">
    <w:name w:val="AEB548D37DFA4FFBAF02AF3F05823462"/>
    <w:rsid w:val="009E7A5B"/>
  </w:style>
  <w:style w:type="paragraph" w:customStyle="1" w:styleId="994647BEFFA04BF2B7E3D7B515CF6E7B">
    <w:name w:val="994647BEFFA04BF2B7E3D7B515CF6E7B"/>
    <w:rsid w:val="009E7A5B"/>
  </w:style>
  <w:style w:type="paragraph" w:customStyle="1" w:styleId="6A55C30C6DED4104A877C8FD0D22FEF5">
    <w:name w:val="6A55C30C6DED4104A877C8FD0D22FEF5"/>
    <w:rsid w:val="009E7A5B"/>
  </w:style>
  <w:style w:type="paragraph" w:customStyle="1" w:styleId="DBFCAE045226425C8B22F490CEED2E2D">
    <w:name w:val="DBFCAE045226425C8B22F490CEED2E2D"/>
    <w:rsid w:val="009E7A5B"/>
  </w:style>
  <w:style w:type="paragraph" w:customStyle="1" w:styleId="34E217F4C2D1456E82FF53BE4D6C2A37">
    <w:name w:val="34E217F4C2D1456E82FF53BE4D6C2A37"/>
    <w:rsid w:val="009E7A5B"/>
  </w:style>
  <w:style w:type="paragraph" w:customStyle="1" w:styleId="4AA053633974467781D447D5043ABA95">
    <w:name w:val="4AA053633974467781D447D5043ABA95"/>
    <w:rsid w:val="009E7A5B"/>
  </w:style>
  <w:style w:type="paragraph" w:customStyle="1" w:styleId="B389E6CF8B96445CABF99998EC8E4D27">
    <w:name w:val="B389E6CF8B96445CABF99998EC8E4D27"/>
    <w:rsid w:val="009E7A5B"/>
  </w:style>
  <w:style w:type="paragraph" w:customStyle="1" w:styleId="CA20E248C32343239DE6C201A04DFE7D">
    <w:name w:val="CA20E248C32343239DE6C201A04DFE7D"/>
    <w:rsid w:val="009E7A5B"/>
  </w:style>
  <w:style w:type="paragraph" w:customStyle="1" w:styleId="D9EF0CEE78E44CB29A14E8A5A7F5C88C">
    <w:name w:val="D9EF0CEE78E44CB29A14E8A5A7F5C88C"/>
    <w:rsid w:val="009E7A5B"/>
  </w:style>
  <w:style w:type="paragraph" w:customStyle="1" w:styleId="3ED2BECABB824775B6E61F6E40E71FD5">
    <w:name w:val="3ED2BECABB824775B6E61F6E40E71FD5"/>
    <w:rsid w:val="009E7A5B"/>
  </w:style>
  <w:style w:type="paragraph" w:customStyle="1" w:styleId="18C51D63E3C84F22BE2D68C51D13029F">
    <w:name w:val="18C51D63E3C84F22BE2D68C51D13029F"/>
    <w:rsid w:val="009E7A5B"/>
  </w:style>
  <w:style w:type="paragraph" w:customStyle="1" w:styleId="D2597E2C65944437A429E60D6524EE21">
    <w:name w:val="D2597E2C65944437A429E60D6524EE21"/>
    <w:rsid w:val="009E7A5B"/>
  </w:style>
  <w:style w:type="paragraph" w:customStyle="1" w:styleId="6CF2AE885ECF431896F2F789E842E7D7">
    <w:name w:val="6CF2AE885ECF431896F2F789E842E7D7"/>
    <w:rsid w:val="009E7A5B"/>
  </w:style>
  <w:style w:type="paragraph" w:customStyle="1" w:styleId="E506BC8EF7ED4D7589AE4726A7D61556">
    <w:name w:val="E506BC8EF7ED4D7589AE4726A7D61556"/>
    <w:rsid w:val="009E7A5B"/>
  </w:style>
  <w:style w:type="paragraph" w:customStyle="1" w:styleId="A0CC52CC16D446DEA237E9904E648060">
    <w:name w:val="A0CC52CC16D446DEA237E9904E648060"/>
    <w:rsid w:val="009E7A5B"/>
  </w:style>
  <w:style w:type="paragraph" w:customStyle="1" w:styleId="FD86AAF9532542BFB2C8FD51E6DF8423">
    <w:name w:val="FD86AAF9532542BFB2C8FD51E6DF8423"/>
    <w:rsid w:val="009E7A5B"/>
  </w:style>
  <w:style w:type="paragraph" w:customStyle="1" w:styleId="D73FA3F855B24A1F851078637AC5DCB0">
    <w:name w:val="D73FA3F855B24A1F851078637AC5DCB0"/>
    <w:rsid w:val="009E7A5B"/>
  </w:style>
  <w:style w:type="paragraph" w:customStyle="1" w:styleId="28C9B710EEBD4E59925091DCACE0C0D8">
    <w:name w:val="28C9B710EEBD4E59925091DCACE0C0D8"/>
    <w:rsid w:val="009E7A5B"/>
  </w:style>
  <w:style w:type="paragraph" w:customStyle="1" w:styleId="5976AD96924940CFBA12307A681E06AB">
    <w:name w:val="5976AD96924940CFBA12307A681E06AB"/>
    <w:rsid w:val="009E7A5B"/>
  </w:style>
  <w:style w:type="paragraph" w:customStyle="1" w:styleId="5AF828433D834BD2BAF8FDB56CA2E624">
    <w:name w:val="5AF828433D834BD2BAF8FDB56CA2E624"/>
    <w:rsid w:val="009E7A5B"/>
  </w:style>
  <w:style w:type="paragraph" w:customStyle="1" w:styleId="12282BB9D1494EDDA7D0FC92D90A826D">
    <w:name w:val="12282BB9D1494EDDA7D0FC92D90A826D"/>
    <w:rsid w:val="009E7A5B"/>
  </w:style>
  <w:style w:type="paragraph" w:customStyle="1" w:styleId="61672207A411456AAED9DD8F6E88C53C">
    <w:name w:val="61672207A411456AAED9DD8F6E88C53C"/>
    <w:rsid w:val="009E7A5B"/>
  </w:style>
  <w:style w:type="paragraph" w:customStyle="1" w:styleId="BCE10582D4594242A354D0CB9B25CA5D">
    <w:name w:val="BCE10582D4594242A354D0CB9B25CA5D"/>
    <w:rsid w:val="009E7A5B"/>
  </w:style>
  <w:style w:type="paragraph" w:customStyle="1" w:styleId="344AC52B298641E0AB79EBF28F9BBBB5">
    <w:name w:val="344AC52B298641E0AB79EBF28F9BBBB5"/>
    <w:rsid w:val="009E7A5B"/>
  </w:style>
  <w:style w:type="paragraph" w:customStyle="1" w:styleId="EC021AD291444F19AD8F95BCFC1C397B">
    <w:name w:val="EC021AD291444F19AD8F95BCFC1C397B"/>
    <w:rsid w:val="009E7A5B"/>
  </w:style>
  <w:style w:type="paragraph" w:customStyle="1" w:styleId="D5E17742E1A04274806DFA360833A187">
    <w:name w:val="D5E17742E1A04274806DFA360833A187"/>
    <w:rsid w:val="009E7A5B"/>
  </w:style>
  <w:style w:type="paragraph" w:customStyle="1" w:styleId="C34B96D6039D487A957357D2E03B1029">
    <w:name w:val="C34B96D6039D487A957357D2E03B1029"/>
    <w:rsid w:val="009E7A5B"/>
  </w:style>
  <w:style w:type="paragraph" w:customStyle="1" w:styleId="5C5142E8D8514618AF93D240577993DD">
    <w:name w:val="5C5142E8D8514618AF93D240577993DD"/>
    <w:rsid w:val="009E7A5B"/>
  </w:style>
  <w:style w:type="paragraph" w:customStyle="1" w:styleId="996C384F2ACE451BAA2D4F180435D460">
    <w:name w:val="996C384F2ACE451BAA2D4F180435D460"/>
    <w:rsid w:val="009E7A5B"/>
  </w:style>
  <w:style w:type="paragraph" w:customStyle="1" w:styleId="0B46D1C07E11467EAE9FA06FD19CBD40">
    <w:name w:val="0B46D1C07E11467EAE9FA06FD19CBD40"/>
    <w:rsid w:val="009E7A5B"/>
  </w:style>
  <w:style w:type="paragraph" w:customStyle="1" w:styleId="3E93526AD4D9478E9E92EC55421E8E34">
    <w:name w:val="3E93526AD4D9478E9E92EC55421E8E34"/>
    <w:rsid w:val="009E7A5B"/>
  </w:style>
  <w:style w:type="paragraph" w:customStyle="1" w:styleId="B33B6DBCF1E24795870CAAE3105901DF">
    <w:name w:val="B33B6DBCF1E24795870CAAE3105901DF"/>
    <w:rsid w:val="009E7A5B"/>
  </w:style>
  <w:style w:type="paragraph" w:customStyle="1" w:styleId="A53C4FBA0B184083962C4266448AEEDA">
    <w:name w:val="A53C4FBA0B184083962C4266448AEEDA"/>
    <w:rsid w:val="009E7A5B"/>
  </w:style>
  <w:style w:type="paragraph" w:customStyle="1" w:styleId="270248E764314412B6FAB884B874D135">
    <w:name w:val="270248E764314412B6FAB884B874D135"/>
    <w:rsid w:val="009E7A5B"/>
  </w:style>
  <w:style w:type="paragraph" w:customStyle="1" w:styleId="58057070CFC9463CA2E2760AA6DEE81B">
    <w:name w:val="58057070CFC9463CA2E2760AA6DEE81B"/>
    <w:rsid w:val="009E7A5B"/>
  </w:style>
  <w:style w:type="paragraph" w:customStyle="1" w:styleId="6D640D5A8AE544DBBC1D734EA2F00A8B">
    <w:name w:val="6D640D5A8AE544DBBC1D734EA2F00A8B"/>
    <w:rsid w:val="009E7A5B"/>
  </w:style>
  <w:style w:type="paragraph" w:customStyle="1" w:styleId="F24856FD322B4F33BA86662C75E82C96">
    <w:name w:val="F24856FD322B4F33BA86662C75E82C96"/>
    <w:rsid w:val="009E7A5B"/>
  </w:style>
  <w:style w:type="paragraph" w:customStyle="1" w:styleId="EBB7FF82635C4DCBB65A8D52F75AEA79">
    <w:name w:val="EBB7FF82635C4DCBB65A8D52F75AEA79"/>
    <w:rsid w:val="009E7A5B"/>
  </w:style>
  <w:style w:type="paragraph" w:customStyle="1" w:styleId="DEC48348E2814661B8F51B1AB8B052B1">
    <w:name w:val="DEC48348E2814661B8F51B1AB8B052B1"/>
    <w:rsid w:val="009E7A5B"/>
  </w:style>
  <w:style w:type="paragraph" w:customStyle="1" w:styleId="728AF5509608446481C30803341DEE5F">
    <w:name w:val="728AF5509608446481C30803341DEE5F"/>
    <w:rsid w:val="009E7A5B"/>
  </w:style>
  <w:style w:type="paragraph" w:customStyle="1" w:styleId="0804070474204C5183C5F04BFDA30AC9">
    <w:name w:val="0804070474204C5183C5F04BFDA30AC9"/>
    <w:rsid w:val="009E7A5B"/>
  </w:style>
  <w:style w:type="paragraph" w:customStyle="1" w:styleId="438481535C5A40C3AF80A2E6285DD4F5">
    <w:name w:val="438481535C5A40C3AF80A2E6285DD4F5"/>
    <w:rsid w:val="009E7A5B"/>
  </w:style>
  <w:style w:type="paragraph" w:customStyle="1" w:styleId="530200FAEFBA48679F5E1274AAB8AE42">
    <w:name w:val="530200FAEFBA48679F5E1274AAB8AE42"/>
    <w:rsid w:val="009E7A5B"/>
  </w:style>
  <w:style w:type="paragraph" w:customStyle="1" w:styleId="9B7E35B3E11340C3840EB4A04460DD44">
    <w:name w:val="9B7E35B3E11340C3840EB4A04460DD44"/>
    <w:rsid w:val="009E7A5B"/>
  </w:style>
  <w:style w:type="paragraph" w:customStyle="1" w:styleId="470520E0E377407DB4143DF2C22DE01B">
    <w:name w:val="470520E0E377407DB4143DF2C22DE01B"/>
    <w:rsid w:val="009E7A5B"/>
  </w:style>
  <w:style w:type="paragraph" w:customStyle="1" w:styleId="4CCF3C157E1942E6A5E622B50319327F">
    <w:name w:val="4CCF3C157E1942E6A5E622B50319327F"/>
    <w:rsid w:val="009E7A5B"/>
  </w:style>
  <w:style w:type="paragraph" w:customStyle="1" w:styleId="0667BD628747453694668BFBB39A10B3">
    <w:name w:val="0667BD628747453694668BFBB39A10B3"/>
    <w:rsid w:val="009E7A5B"/>
  </w:style>
  <w:style w:type="paragraph" w:customStyle="1" w:styleId="5DAFB7DF6FE24C8BB7C146ADCCB005E3">
    <w:name w:val="5DAFB7DF6FE24C8BB7C146ADCCB005E3"/>
    <w:rsid w:val="009E7A5B"/>
  </w:style>
  <w:style w:type="paragraph" w:customStyle="1" w:styleId="3D3FEEC311934F009D5A931666823864">
    <w:name w:val="3D3FEEC311934F009D5A931666823864"/>
    <w:rsid w:val="009E7A5B"/>
  </w:style>
  <w:style w:type="paragraph" w:customStyle="1" w:styleId="2324BC96AD654728A9548D04A6FB6DF7">
    <w:name w:val="2324BC96AD654728A9548D04A6FB6DF7"/>
    <w:rsid w:val="009E7A5B"/>
  </w:style>
  <w:style w:type="paragraph" w:customStyle="1" w:styleId="781604D96ECD48D3AEF01F45521041EF">
    <w:name w:val="781604D96ECD48D3AEF01F45521041EF"/>
    <w:rsid w:val="009E7A5B"/>
  </w:style>
  <w:style w:type="paragraph" w:customStyle="1" w:styleId="C3F7C1310AC5426E93D1110ED64B14DE">
    <w:name w:val="C3F7C1310AC5426E93D1110ED64B14DE"/>
    <w:rsid w:val="009E7A5B"/>
  </w:style>
  <w:style w:type="paragraph" w:customStyle="1" w:styleId="36D9156DF017445BB4B0E9633A8149C8">
    <w:name w:val="36D9156DF017445BB4B0E9633A8149C8"/>
    <w:rsid w:val="009E7A5B"/>
  </w:style>
  <w:style w:type="paragraph" w:customStyle="1" w:styleId="90944BFDA6F445E6A070DBE6CAABAA55">
    <w:name w:val="90944BFDA6F445E6A070DBE6CAABAA55"/>
    <w:rsid w:val="009E7A5B"/>
  </w:style>
  <w:style w:type="paragraph" w:customStyle="1" w:styleId="77EA70F499B0403D869A34C31CFAAC62">
    <w:name w:val="77EA70F499B0403D869A34C31CFAAC62"/>
    <w:rsid w:val="009E7A5B"/>
  </w:style>
  <w:style w:type="paragraph" w:customStyle="1" w:styleId="50433EC2BF114E999862AEAD069DE443">
    <w:name w:val="50433EC2BF114E999862AEAD069DE443"/>
    <w:rsid w:val="009E7A5B"/>
  </w:style>
  <w:style w:type="paragraph" w:customStyle="1" w:styleId="25675EAB69384948B8037BF7D24088C5">
    <w:name w:val="25675EAB69384948B8037BF7D24088C5"/>
    <w:rsid w:val="009E7A5B"/>
  </w:style>
  <w:style w:type="paragraph" w:customStyle="1" w:styleId="93E5CB392189472394F6EE9E35F4B836">
    <w:name w:val="93E5CB392189472394F6EE9E35F4B836"/>
    <w:rsid w:val="009E7A5B"/>
  </w:style>
  <w:style w:type="paragraph" w:customStyle="1" w:styleId="BE5C633F8D6D4AEF9658105F73F55A50">
    <w:name w:val="BE5C633F8D6D4AEF9658105F73F55A50"/>
    <w:rsid w:val="009E7A5B"/>
  </w:style>
  <w:style w:type="paragraph" w:customStyle="1" w:styleId="9C874DEB40C646F0A27EC87E74D91BA7">
    <w:name w:val="9C874DEB40C646F0A27EC87E74D91BA7"/>
    <w:rsid w:val="009E7A5B"/>
  </w:style>
  <w:style w:type="paragraph" w:customStyle="1" w:styleId="DB5A74DE3F594FF484907D099E58468B">
    <w:name w:val="DB5A74DE3F594FF484907D099E58468B"/>
    <w:rsid w:val="009E7A5B"/>
  </w:style>
  <w:style w:type="paragraph" w:customStyle="1" w:styleId="4AE578FAF102458E8F483DAAE1D0FF99">
    <w:name w:val="4AE578FAF102458E8F483DAAE1D0FF99"/>
    <w:rsid w:val="009E7A5B"/>
  </w:style>
  <w:style w:type="paragraph" w:customStyle="1" w:styleId="DB7E5F759B3A4AD8823906EFF0332C77">
    <w:name w:val="DB7E5F759B3A4AD8823906EFF0332C77"/>
    <w:rsid w:val="009E7A5B"/>
  </w:style>
  <w:style w:type="paragraph" w:customStyle="1" w:styleId="D8A5D57E87CB45E688B1AC24F01FE50E">
    <w:name w:val="D8A5D57E87CB45E688B1AC24F01FE50E"/>
    <w:rsid w:val="009E7A5B"/>
  </w:style>
  <w:style w:type="paragraph" w:customStyle="1" w:styleId="C270002DEF214584BD95B36CA462DF97">
    <w:name w:val="C270002DEF214584BD95B36CA462DF97"/>
    <w:rsid w:val="009E7A5B"/>
  </w:style>
  <w:style w:type="paragraph" w:customStyle="1" w:styleId="D7791E2CAD6D4A97A8F20CCF830435D8">
    <w:name w:val="D7791E2CAD6D4A97A8F20CCF830435D8"/>
    <w:rsid w:val="009E7A5B"/>
  </w:style>
  <w:style w:type="paragraph" w:customStyle="1" w:styleId="53506D5A98EA4E26A8F9224F3D3EAEF4">
    <w:name w:val="53506D5A98EA4E26A8F9224F3D3EAEF4"/>
    <w:rsid w:val="009E7A5B"/>
  </w:style>
  <w:style w:type="paragraph" w:customStyle="1" w:styleId="E85A02960AA9495B896AAAF7E12DC379">
    <w:name w:val="E85A02960AA9495B896AAAF7E12DC379"/>
    <w:rsid w:val="009E7A5B"/>
  </w:style>
  <w:style w:type="paragraph" w:customStyle="1" w:styleId="148DFB634E7D447DB60BF7E760918DDC">
    <w:name w:val="148DFB634E7D447DB60BF7E760918DDC"/>
    <w:rsid w:val="009E7A5B"/>
  </w:style>
  <w:style w:type="paragraph" w:customStyle="1" w:styleId="86677B957454441CAF63D276F1CED53F">
    <w:name w:val="86677B957454441CAF63D276F1CED53F"/>
    <w:rsid w:val="009E7A5B"/>
  </w:style>
  <w:style w:type="paragraph" w:customStyle="1" w:styleId="DED9AFA04D01449EB15CA2B2237A29D3">
    <w:name w:val="DED9AFA04D01449EB15CA2B2237A29D3"/>
    <w:rsid w:val="009E7A5B"/>
  </w:style>
  <w:style w:type="paragraph" w:customStyle="1" w:styleId="EA620AF2A38E44B3B76206274D27DAFB">
    <w:name w:val="EA620AF2A38E44B3B76206274D27DAFB"/>
    <w:rsid w:val="009E7A5B"/>
  </w:style>
  <w:style w:type="paragraph" w:customStyle="1" w:styleId="ED599BD6C74340E9BE75742CC51A37B9">
    <w:name w:val="ED599BD6C74340E9BE75742CC51A37B9"/>
    <w:rsid w:val="009E7A5B"/>
  </w:style>
  <w:style w:type="paragraph" w:customStyle="1" w:styleId="C0D546666F234992B8DEBE6B234053D1">
    <w:name w:val="C0D546666F234992B8DEBE6B234053D1"/>
    <w:rsid w:val="009E7A5B"/>
  </w:style>
  <w:style w:type="paragraph" w:customStyle="1" w:styleId="6DCB74CB10FF4DDC8CAA99D2593ACCDC">
    <w:name w:val="6DCB74CB10FF4DDC8CAA99D2593ACCDC"/>
    <w:rsid w:val="009E7A5B"/>
  </w:style>
  <w:style w:type="paragraph" w:customStyle="1" w:styleId="C9A57633EC534773851B273D5DA38B10">
    <w:name w:val="C9A57633EC534773851B273D5DA38B10"/>
    <w:rsid w:val="009E7A5B"/>
  </w:style>
  <w:style w:type="paragraph" w:customStyle="1" w:styleId="1E28840821A84248819EDAACCD2D410A">
    <w:name w:val="1E28840821A84248819EDAACCD2D410A"/>
    <w:rsid w:val="009E7A5B"/>
  </w:style>
  <w:style w:type="paragraph" w:customStyle="1" w:styleId="2F690839CF6941A3AD0C0DB3D22982C9">
    <w:name w:val="2F690839CF6941A3AD0C0DB3D22982C9"/>
    <w:rsid w:val="009E7A5B"/>
  </w:style>
  <w:style w:type="paragraph" w:customStyle="1" w:styleId="59C4D9E8C55A4DE7943FF2CC3C822165">
    <w:name w:val="59C4D9E8C55A4DE7943FF2CC3C822165"/>
    <w:rsid w:val="009E7A5B"/>
  </w:style>
  <w:style w:type="paragraph" w:customStyle="1" w:styleId="846A8B8339A4473588EFE43B2802DB48">
    <w:name w:val="846A8B8339A4473588EFE43B2802DB48"/>
    <w:rsid w:val="009E7A5B"/>
  </w:style>
  <w:style w:type="paragraph" w:customStyle="1" w:styleId="C247634976FF4600B1F462D0DFAC47BB">
    <w:name w:val="C247634976FF4600B1F462D0DFAC47BB"/>
    <w:rsid w:val="009E7A5B"/>
  </w:style>
  <w:style w:type="paragraph" w:customStyle="1" w:styleId="8E0B02690DD2477EB3EBEF63BE11CDF8">
    <w:name w:val="8E0B02690DD2477EB3EBEF63BE11CDF8"/>
    <w:rsid w:val="009E7A5B"/>
  </w:style>
  <w:style w:type="paragraph" w:customStyle="1" w:styleId="B3CC3F00C8554E2F987FB5887A555BB6">
    <w:name w:val="B3CC3F00C8554E2F987FB5887A555BB6"/>
    <w:rsid w:val="009E7A5B"/>
  </w:style>
  <w:style w:type="paragraph" w:customStyle="1" w:styleId="9DB3C8AACFBC42F1ABC3A772BC562459">
    <w:name w:val="9DB3C8AACFBC42F1ABC3A772BC562459"/>
    <w:rsid w:val="009E7A5B"/>
  </w:style>
  <w:style w:type="paragraph" w:customStyle="1" w:styleId="2BC3602C30C2402AA08503A413781D57">
    <w:name w:val="2BC3602C30C2402AA08503A413781D57"/>
    <w:rsid w:val="009E7A5B"/>
  </w:style>
  <w:style w:type="paragraph" w:customStyle="1" w:styleId="A38932BC47BF47908D663B3174E0E56A">
    <w:name w:val="A38932BC47BF47908D663B3174E0E56A"/>
    <w:rsid w:val="009E7A5B"/>
  </w:style>
  <w:style w:type="paragraph" w:customStyle="1" w:styleId="6EC0702E25DF42D49E35FBB639E62195">
    <w:name w:val="6EC0702E25DF42D49E35FBB639E62195"/>
    <w:rsid w:val="009E7A5B"/>
  </w:style>
  <w:style w:type="paragraph" w:customStyle="1" w:styleId="8114F3C52F92415AA3CF2E16F19D0426">
    <w:name w:val="8114F3C52F92415AA3CF2E16F19D0426"/>
    <w:rsid w:val="009E7A5B"/>
  </w:style>
  <w:style w:type="paragraph" w:customStyle="1" w:styleId="6976885B4AC44B71AFACCB21708F0FD1">
    <w:name w:val="6976885B4AC44B71AFACCB21708F0FD1"/>
    <w:rsid w:val="009E7A5B"/>
  </w:style>
  <w:style w:type="paragraph" w:customStyle="1" w:styleId="32AD9B7531EA40999DA7556F1DA53907">
    <w:name w:val="32AD9B7531EA40999DA7556F1DA53907"/>
    <w:rsid w:val="009E7A5B"/>
  </w:style>
  <w:style w:type="paragraph" w:customStyle="1" w:styleId="48E9958F7E9348FBA7ED2742A393DE0B">
    <w:name w:val="48E9958F7E9348FBA7ED2742A393DE0B"/>
    <w:rsid w:val="009E7A5B"/>
  </w:style>
  <w:style w:type="paragraph" w:customStyle="1" w:styleId="5D167158197E42F4BE75EDCA3D78815F">
    <w:name w:val="5D167158197E42F4BE75EDCA3D78815F"/>
    <w:rsid w:val="009E7A5B"/>
  </w:style>
  <w:style w:type="paragraph" w:customStyle="1" w:styleId="96ECA9E3964441008E29427DBA3F857E">
    <w:name w:val="96ECA9E3964441008E29427DBA3F857E"/>
    <w:rsid w:val="009E7A5B"/>
  </w:style>
  <w:style w:type="paragraph" w:customStyle="1" w:styleId="89EB1463F90243148019686A93916498">
    <w:name w:val="89EB1463F90243148019686A93916498"/>
    <w:rsid w:val="009E7A5B"/>
  </w:style>
  <w:style w:type="paragraph" w:customStyle="1" w:styleId="49900665899A4E1F8F112313D95C9EF0">
    <w:name w:val="49900665899A4E1F8F112313D95C9EF0"/>
    <w:rsid w:val="009E7A5B"/>
  </w:style>
  <w:style w:type="paragraph" w:customStyle="1" w:styleId="BD2882EBEE6D49AAA82E241F799F4CF8">
    <w:name w:val="BD2882EBEE6D49AAA82E241F799F4CF8"/>
    <w:rsid w:val="009E7A5B"/>
  </w:style>
  <w:style w:type="paragraph" w:customStyle="1" w:styleId="E9621CF9201841B79736346CF1FF6C82">
    <w:name w:val="E9621CF9201841B79736346CF1FF6C82"/>
    <w:rsid w:val="009E7A5B"/>
  </w:style>
  <w:style w:type="paragraph" w:customStyle="1" w:styleId="4995F9AB088A4BE0A9BD9411DCADB7AE">
    <w:name w:val="4995F9AB088A4BE0A9BD9411DCADB7AE"/>
    <w:rsid w:val="009E7A5B"/>
  </w:style>
  <w:style w:type="paragraph" w:customStyle="1" w:styleId="4E9C8F91FF0A47CC8383A5C6E69CB9A3">
    <w:name w:val="4E9C8F91FF0A47CC8383A5C6E69CB9A3"/>
    <w:rsid w:val="009E7A5B"/>
  </w:style>
  <w:style w:type="paragraph" w:customStyle="1" w:styleId="CC6FFAE171EE45C8BB20961DB86D4D50">
    <w:name w:val="CC6FFAE171EE45C8BB20961DB86D4D50"/>
    <w:rsid w:val="009E7A5B"/>
  </w:style>
  <w:style w:type="paragraph" w:customStyle="1" w:styleId="7AA8137B4F6349DE82F0BCB7811DFD52">
    <w:name w:val="7AA8137B4F6349DE82F0BCB7811DFD52"/>
    <w:rsid w:val="009E7A5B"/>
  </w:style>
  <w:style w:type="paragraph" w:customStyle="1" w:styleId="BA0123C0A1774ADF9532842FB801AFC5">
    <w:name w:val="BA0123C0A1774ADF9532842FB801AFC5"/>
    <w:rsid w:val="009E7A5B"/>
  </w:style>
  <w:style w:type="paragraph" w:customStyle="1" w:styleId="D94D254797454DC683DB60A9DA993C53">
    <w:name w:val="D94D254797454DC683DB60A9DA993C53"/>
    <w:rsid w:val="009E7A5B"/>
  </w:style>
  <w:style w:type="paragraph" w:customStyle="1" w:styleId="3F90BBE869C548C2BFEEF18893121CB0">
    <w:name w:val="3F90BBE869C548C2BFEEF18893121CB0"/>
    <w:rsid w:val="009E7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65F4-3927-4885-A856-FA64E40D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Anmeldeformular_2021.dotx</Template>
  <TotalTime>0</TotalTime>
  <Pages>4</Pages>
  <Words>582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 Plus Bellheim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Jäger</dc:creator>
  <cp:keywords/>
  <dc:description/>
  <cp:lastModifiedBy>Dirk Jäger</cp:lastModifiedBy>
  <cp:revision>4</cp:revision>
  <cp:lastPrinted>2021-09-30T08:14:00Z</cp:lastPrinted>
  <dcterms:created xsi:type="dcterms:W3CDTF">2021-07-08T07:08:00Z</dcterms:created>
  <dcterms:modified xsi:type="dcterms:W3CDTF">2021-09-30T08:52:00Z</dcterms:modified>
</cp:coreProperties>
</file>